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B657CB" w:rsidRDefault="0004179F" w:rsidP="0004179F">
      <w:pPr>
        <w:pStyle w:val="Intestazione"/>
        <w:rPr>
          <w:sz w:val="22"/>
          <w:szCs w:val="22"/>
        </w:rPr>
      </w:pPr>
    </w:p>
    <w:p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:rsidR="00527B3B" w:rsidRPr="00B657CB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B657CB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B657CB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F7D5D" w:rsidRDefault="00DA6B54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B657CB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B657CB">
              <w:rPr>
                <w:b/>
                <w:sz w:val="22"/>
                <w:szCs w:val="22"/>
                <w:lang w:bidi="it-IT"/>
              </w:rPr>
              <w:t xml:space="preserve"> </w:t>
            </w:r>
            <w:r w:rsidR="00975313" w:rsidRPr="00B657CB">
              <w:rPr>
                <w:b/>
                <w:sz w:val="22"/>
                <w:szCs w:val="22"/>
                <w:lang w:bidi="it-IT"/>
              </w:rPr>
              <w:t xml:space="preserve">alla Lettera di Invito </w:t>
            </w:r>
            <w:r w:rsidR="006F7D5D">
              <w:rPr>
                <w:b/>
                <w:sz w:val="22"/>
                <w:szCs w:val="22"/>
                <w:lang w:bidi="it-IT"/>
              </w:rPr>
              <w:t xml:space="preserve"> </w:t>
            </w:r>
          </w:p>
          <w:p w:rsidR="007D3CC7" w:rsidRPr="00B657CB" w:rsidRDefault="006F7D5D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bidi="it-IT"/>
              </w:rPr>
              <w:t xml:space="preserve">  </w:t>
            </w:r>
          </w:p>
          <w:p w:rsidR="007D3CC7" w:rsidRPr="00B657CB" w:rsidRDefault="00064B7E" w:rsidP="00A62F8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B657CB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B657CB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AD54C0" w:rsidRPr="00B657CB" w:rsidRDefault="00AD54C0" w:rsidP="00A62F87">
            <w:pPr>
              <w:tabs>
                <w:tab w:val="center" w:pos="4819"/>
                <w:tab w:val="right" w:pos="9638"/>
              </w:tabs>
              <w:spacing w:line="36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Procedura negoziata di importo inferiore alla soglia comunitaria, volta alla stipula di un Accordo Quadro ai sensi degli artt. 36, comma 2, lett. b), e 54 del </w:t>
            </w:r>
            <w:proofErr w:type="spellStart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 xml:space="preserve"> 50/2016, per l’affidamento del “</w:t>
            </w:r>
            <w:r w:rsidRPr="00B657CB">
              <w:rPr>
                <w:rFonts w:eastAsia="Calibri"/>
                <w:b/>
                <w:i/>
                <w:sz w:val="22"/>
                <w:szCs w:val="22"/>
                <w:lang w:bidi="it-IT"/>
              </w:rPr>
              <w:t>Servizio di cassa</w:t>
            </w:r>
            <w:r w:rsidR="00BD61AD">
              <w:rPr>
                <w:rFonts w:eastAsia="Calibri"/>
                <w:b/>
                <w:i/>
                <w:sz w:val="22"/>
                <w:szCs w:val="22"/>
                <w:lang w:bidi="it-IT"/>
              </w:rPr>
              <w:t xml:space="preserve"> </w:t>
            </w:r>
            <w:r w:rsidRPr="00B657CB">
              <w:rPr>
                <w:rFonts w:eastAsia="Calibri"/>
                <w:b/>
                <w:sz w:val="22"/>
                <w:szCs w:val="22"/>
                <w:lang w:bidi="it-IT"/>
              </w:rPr>
              <w:t>”</w:t>
            </w:r>
          </w:p>
          <w:p w:rsidR="00F9429B" w:rsidRPr="00B657CB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con sede nel Comune di</w:t>
      </w:r>
      <w:r w:rsidRPr="00B657CB">
        <w:rPr>
          <w:sz w:val="22"/>
          <w:szCs w:val="22"/>
        </w:rPr>
        <w:t xml:space="preserve">:___________________________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Pr="00B657CB">
        <w:rPr>
          <w:snapToGrid w:val="0"/>
          <w:sz w:val="22"/>
          <w:szCs w:val="22"/>
        </w:rPr>
        <w:t>dei «</w:t>
      </w:r>
      <w:r w:rsidRPr="00B657CB">
        <w:rPr>
          <w:b/>
          <w:bCs/>
          <w:i/>
          <w:sz w:val="22"/>
          <w:szCs w:val="22"/>
          <w:lang w:eastAsia="en-US"/>
        </w:rPr>
        <w:t xml:space="preserve">Servizi di cassa </w:t>
      </w:r>
      <w:r w:rsidRPr="00B657CB">
        <w:rPr>
          <w:b/>
          <w:sz w:val="22"/>
          <w:szCs w:val="22"/>
          <w:lang w:eastAsia="en-US"/>
        </w:rPr>
        <w:t>»</w:t>
      </w:r>
      <w:r w:rsidRPr="00B657CB">
        <w:rPr>
          <w:sz w:val="22"/>
          <w:szCs w:val="22"/>
          <w:lang w:eastAsia="en-US"/>
        </w:rPr>
        <w:t>, a tal fine</w:t>
      </w:r>
    </w:p>
    <w:p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:rsidR="00C86557" w:rsidRPr="00B657CB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B657CB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6F7D5D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B657CB" w:rsidRDefault="008E0220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8E0220" w:rsidP="006F7D5D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147D89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B657CB" w:rsidRDefault="00266B0F" w:rsidP="006F7D5D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B657CB" w:rsidRDefault="005F64F8" w:rsidP="006F7D5D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B657CB" w:rsidRDefault="00A5505E" w:rsidP="006F7D5D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lastRenderedPageBreak/>
        <w:br w:type="textWrapping" w:clear="all"/>
      </w:r>
    </w:p>
    <w:p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lettere) Euro _____________________, al netto dell’IVA</w:t>
            </w:r>
          </w:p>
          <w:p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lettere) Euro _____________________</w:t>
            </w:r>
          </w:p>
        </w:tc>
      </w:tr>
    </w:tbl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D26073" w:rsidRPr="00B657CB" w:rsidRDefault="00D26073" w:rsidP="00D26073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 xml:space="preserve">(Definizioni); Art. 2 (Valore giuridico delle premesse e degli allegati); Art. 3 (Oggetto e valore </w:t>
      </w:r>
      <w:r w:rsidR="00223747" w:rsidRPr="00B657CB">
        <w:rPr>
          <w:bCs/>
          <w:iCs/>
          <w:sz w:val="22"/>
          <w:szCs w:val="22"/>
        </w:rPr>
        <w:lastRenderedPageBreak/>
        <w:t>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B657CB">
        <w:rPr>
          <w:bCs/>
          <w:iCs/>
          <w:sz w:val="22"/>
          <w:szCs w:val="22"/>
        </w:rPr>
        <w:t xml:space="preserve"> </w:t>
      </w:r>
      <w:r w:rsidR="00223747" w:rsidRPr="00B657CB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B657CB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="00523192" w:rsidRPr="00B657CB">
        <w:rPr>
          <w:sz w:val="22"/>
          <w:szCs w:val="22"/>
        </w:rPr>
        <w:t xml:space="preserve"> </w:t>
      </w:r>
      <w:r w:rsidRPr="00B657CB">
        <w:rPr>
          <w:sz w:val="22"/>
          <w:szCs w:val="22"/>
        </w:rPr>
        <w:t>______________________</w:t>
      </w:r>
    </w:p>
    <w:p w:rsidR="0091132A" w:rsidRPr="00B657CB" w:rsidRDefault="0091132A" w:rsidP="0091132A">
      <w:pPr>
        <w:jc w:val="both"/>
        <w:rPr>
          <w:b/>
          <w:sz w:val="22"/>
          <w:szCs w:val="22"/>
        </w:rPr>
      </w:pPr>
    </w:p>
    <w:p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F7427A" w:rsidRPr="00B657CB">
        <w:rPr>
          <w:i/>
          <w:sz w:val="22"/>
          <w:szCs w:val="22"/>
        </w:rPr>
        <w:t xml:space="preserve"> </w:t>
      </w:r>
      <w:r w:rsidR="000721B6" w:rsidRPr="00B657CB">
        <w:rPr>
          <w:i/>
          <w:sz w:val="22"/>
          <w:szCs w:val="22"/>
        </w:rPr>
        <w:t>)</w:t>
      </w:r>
    </w:p>
    <w:p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7D75F5">
      <w:headerReference w:type="default" r:id="rId9"/>
      <w:footerReference w:type="default" r:id="rId10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3F" w:rsidRDefault="009B5B3F">
      <w:r>
        <w:separator/>
      </w:r>
    </w:p>
  </w:endnote>
  <w:endnote w:type="continuationSeparator" w:id="0">
    <w:p w:rsidR="009B5B3F" w:rsidRDefault="009B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Default="000F4E06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F7D5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3F" w:rsidRDefault="009B5B3F">
      <w:r>
        <w:separator/>
      </w:r>
    </w:p>
  </w:footnote>
  <w:footnote w:type="continuationSeparator" w:id="0">
    <w:p w:rsidR="009B5B3F" w:rsidRDefault="009B5B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46" w:rsidRPr="00CF0E8A" w:rsidRDefault="00AD54C0" w:rsidP="00975313">
    <w:pPr>
      <w:pStyle w:val="Intestazione"/>
      <w:jc w:val="center"/>
    </w:pPr>
    <w:r w:rsidRPr="00CF0E8A">
      <w:rPr>
        <w:rFonts w:eastAsia="Calibri"/>
        <w:i/>
        <w:lang w:bidi="it-IT"/>
      </w:rPr>
      <w:t xml:space="preserve">Procedura negoziata di importo inferiore alla soglia comunitaria, volta alla stipula di un Accordo Quadro ai sensi degli artt. 36, comma 2, lett. b), e 54 del </w:t>
    </w:r>
    <w:proofErr w:type="spellStart"/>
    <w:r w:rsidRPr="00CF0E8A">
      <w:rPr>
        <w:rFonts w:eastAsia="Calibri"/>
        <w:i/>
        <w:lang w:bidi="it-IT"/>
      </w:rPr>
      <w:t>D.Lgs.</w:t>
    </w:r>
    <w:proofErr w:type="spellEnd"/>
    <w:r w:rsidRPr="00CF0E8A">
      <w:rPr>
        <w:rFonts w:eastAsia="Calibri"/>
        <w:i/>
        <w:lang w:bidi="it-IT"/>
      </w:rPr>
      <w:t xml:space="preserve"> 50/2016, per l’affidamento del “Servizio di </w:t>
    </w:r>
    <w:r w:rsidR="00281D20">
      <w:rPr>
        <w:rFonts w:eastAsia="Calibri"/>
        <w:i/>
        <w:lang w:bidi="it-IT"/>
      </w:rPr>
      <w:t xml:space="preserve">cassa </w:t>
    </w:r>
    <w:r w:rsidRPr="00CF0E8A">
      <w:rPr>
        <w:rFonts w:eastAsia="Calibri"/>
        <w:i/>
        <w:lang w:bidi="it-IT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4E0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1D20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4468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01E1E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6F7D5D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5B3F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1AD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0F4F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035F-AF54-420F-8868-B3770765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ADCDC60D.dotm</Template>
  <TotalTime>0</TotalTime>
  <Pages>6</Pages>
  <Words>1422</Words>
  <Characters>8109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2018-11-23T16:20:00Z</dcterms:created>
  <dcterms:modified xsi:type="dcterms:W3CDTF">2020-12-02T14:49:00Z</dcterms:modified>
</cp:coreProperties>
</file>