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256908" w:rsidTr="00CA4697">
        <w:tc>
          <w:tcPr>
            <w:tcW w:w="10150" w:type="dxa"/>
            <w:tcBorders>
              <w:top w:val="double" w:sz="4" w:space="0" w:color="auto"/>
              <w:bottom w:val="double" w:sz="4" w:space="0" w:color="auto"/>
            </w:tcBorders>
          </w:tcPr>
          <w:p w:rsidR="00C872AA" w:rsidRPr="00256908" w:rsidRDefault="00C872AA" w:rsidP="00CA4697">
            <w:pPr>
              <w:suppressAutoHyphens/>
              <w:spacing w:after="120" w:line="360" w:lineRule="auto"/>
              <w:ind w:left="283"/>
              <w:jc w:val="center"/>
              <w:rPr>
                <w:b/>
                <w:sz w:val="22"/>
                <w:lang w:bidi="it-IT"/>
              </w:rPr>
            </w:pPr>
          </w:p>
          <w:p w:rsidR="00C872AA" w:rsidRPr="00256908" w:rsidRDefault="00C872AA" w:rsidP="00864A83">
            <w:pPr>
              <w:suppressAutoHyphens/>
              <w:spacing w:after="120" w:line="360" w:lineRule="auto"/>
              <w:ind w:left="57" w:hanging="11"/>
              <w:jc w:val="center"/>
              <w:rPr>
                <w:b/>
                <w:sz w:val="22"/>
                <w:lang w:bidi="it-IT"/>
              </w:rPr>
            </w:pPr>
            <w:r w:rsidRPr="00256908">
              <w:rPr>
                <w:b/>
                <w:sz w:val="22"/>
                <w:lang w:bidi="it-IT"/>
              </w:rPr>
              <w:t xml:space="preserve">Allegato 6 </w:t>
            </w:r>
            <w:r w:rsidR="0038050C" w:rsidRPr="00256908">
              <w:rPr>
                <w:b/>
                <w:sz w:val="22"/>
                <w:lang w:bidi="it-IT"/>
              </w:rPr>
              <w:t>alla Lettera di Invito</w:t>
            </w:r>
          </w:p>
          <w:p w:rsidR="00C872AA" w:rsidRPr="00256908" w:rsidRDefault="00C872AA" w:rsidP="00864A83">
            <w:pPr>
              <w:suppressAutoHyphens/>
              <w:spacing w:after="120" w:line="360" w:lineRule="auto"/>
              <w:ind w:left="57"/>
              <w:jc w:val="center"/>
              <w:rPr>
                <w:b/>
                <w:sz w:val="22"/>
                <w:u w:val="single"/>
              </w:rPr>
            </w:pPr>
            <w:r w:rsidRPr="00256908">
              <w:rPr>
                <w:b/>
                <w:sz w:val="22"/>
                <w:u w:val="single"/>
              </w:rPr>
              <w:t>SCHEMA DI CONVENZIONE DI CASSA</w:t>
            </w:r>
          </w:p>
          <w:p w:rsidR="00C872AA" w:rsidRPr="00256908" w:rsidRDefault="00C872AA" w:rsidP="00864A83">
            <w:pPr>
              <w:pStyle w:val="Intestazione"/>
              <w:spacing w:line="360" w:lineRule="auto"/>
              <w:ind w:left="57"/>
              <w:jc w:val="center"/>
              <w:rPr>
                <w:b/>
                <w:bCs/>
                <w:iCs/>
                <w:sz w:val="22"/>
                <w:lang w:bidi="it-IT"/>
              </w:rPr>
            </w:pPr>
          </w:p>
          <w:p w:rsidR="0038050C" w:rsidRPr="00C12DFC" w:rsidRDefault="0038050C" w:rsidP="00864A83">
            <w:pPr>
              <w:tabs>
                <w:tab w:val="center" w:pos="4819"/>
                <w:tab w:val="right" w:pos="9638"/>
              </w:tabs>
              <w:spacing w:after="0" w:line="360" w:lineRule="auto"/>
              <w:ind w:left="0" w:firstLine="0"/>
              <w:jc w:val="center"/>
              <w:rPr>
                <w:rFonts w:eastAsia="Calibri"/>
                <w:b/>
                <w:i/>
                <w:color w:val="auto"/>
                <w:sz w:val="22"/>
              </w:rPr>
            </w:pPr>
            <w:r w:rsidRPr="00C12DFC">
              <w:rPr>
                <w:rFonts w:eastAsia="Calibri"/>
                <w:b/>
                <w:color w:val="auto"/>
                <w:sz w:val="22"/>
                <w:lang w:bidi="it-IT"/>
              </w:rPr>
              <w:t xml:space="preserve">Procedura negoziata di importo inferiore alla soglia comunitaria, volta alla stipula di un Accordo Quadro ai sensi degli artt. 36, comma 2, lett. b), e 54 del </w:t>
            </w:r>
            <w:proofErr w:type="spellStart"/>
            <w:r w:rsidRPr="00C12DFC">
              <w:rPr>
                <w:rFonts w:eastAsia="Calibri"/>
                <w:b/>
                <w:color w:val="auto"/>
                <w:sz w:val="22"/>
                <w:lang w:bidi="it-IT"/>
              </w:rPr>
              <w:t>D.Lgs.</w:t>
            </w:r>
            <w:proofErr w:type="spellEnd"/>
            <w:r w:rsidRPr="00C12DFC">
              <w:rPr>
                <w:rFonts w:eastAsia="Calibri"/>
                <w:b/>
                <w:color w:val="auto"/>
                <w:sz w:val="22"/>
                <w:lang w:bidi="it-IT"/>
              </w:rPr>
              <w:t xml:space="preserve"> 50/2016 per l’affidamento del </w:t>
            </w:r>
            <w:r w:rsidRPr="00C12DFC">
              <w:rPr>
                <w:rFonts w:eastAsia="Calibri"/>
                <w:b/>
                <w:i/>
                <w:color w:val="auto"/>
                <w:sz w:val="22"/>
                <w:lang w:bidi="it-IT"/>
              </w:rPr>
              <w:t xml:space="preserve">“Servizio di </w:t>
            </w:r>
            <w:r w:rsidR="00E0289B">
              <w:rPr>
                <w:rFonts w:eastAsia="Calibri"/>
                <w:b/>
                <w:i/>
                <w:color w:val="auto"/>
                <w:sz w:val="22"/>
                <w:lang w:bidi="it-IT"/>
              </w:rPr>
              <w:t>cassa</w:t>
            </w:r>
            <w:r w:rsidRPr="00C12DFC">
              <w:rPr>
                <w:rFonts w:eastAsia="Calibri"/>
                <w:b/>
                <w:i/>
                <w:color w:val="auto"/>
                <w:sz w:val="22"/>
                <w:lang w:bidi="it-IT"/>
              </w:rPr>
              <w:t>”</w:t>
            </w:r>
          </w:p>
          <w:p w:rsidR="00C872AA" w:rsidRPr="00256908" w:rsidRDefault="00C872AA" w:rsidP="00CA4697">
            <w:pPr>
              <w:spacing w:line="360" w:lineRule="auto"/>
              <w:rPr>
                <w:i/>
                <w:sz w:val="22"/>
                <w:lang w:bidi="it-IT"/>
              </w:rPr>
            </w:pPr>
          </w:p>
          <w:p w:rsidR="00C872AA" w:rsidRPr="00256908" w:rsidRDefault="00C872AA" w:rsidP="00CA4697">
            <w:pPr>
              <w:spacing w:line="360" w:lineRule="auto"/>
              <w:rPr>
                <w:sz w:val="22"/>
                <w:lang w:bidi="it-IT"/>
              </w:rPr>
            </w:pPr>
            <w:r w:rsidRPr="00256908">
              <w:rPr>
                <w:sz w:val="22"/>
                <w:lang w:bidi="it-IT"/>
              </w:rPr>
              <w:t xml:space="preserve"> </w:t>
            </w:r>
          </w:p>
        </w:tc>
      </w:tr>
    </w:tbl>
    <w:p w:rsidR="00C872AA" w:rsidRPr="00256908" w:rsidRDefault="00C872AA">
      <w:pPr>
        <w:spacing w:after="0" w:line="259" w:lineRule="auto"/>
        <w:ind w:left="7" w:firstLine="0"/>
        <w:jc w:val="left"/>
        <w:rPr>
          <w:sz w:val="22"/>
        </w:rPr>
      </w:pPr>
      <w:r w:rsidRPr="00256908">
        <w:rPr>
          <w:sz w:val="22"/>
        </w:rPr>
        <w:br w:type="page"/>
      </w:r>
    </w:p>
    <w:p w:rsidR="004F41B7" w:rsidRPr="00256908" w:rsidRDefault="004F41B7">
      <w:pPr>
        <w:spacing w:after="0" w:line="259" w:lineRule="auto"/>
        <w:ind w:left="7" w:firstLine="0"/>
        <w:jc w:val="left"/>
        <w:rPr>
          <w:sz w:val="22"/>
        </w:rPr>
      </w:pPr>
    </w:p>
    <w:p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rsidR="00B5419F" w:rsidRPr="00256908" w:rsidRDefault="00B5419F" w:rsidP="00B5419F">
      <w:pPr>
        <w:rPr>
          <w:sz w:val="22"/>
        </w:rPr>
      </w:pPr>
    </w:p>
    <w:p w:rsidR="008C7DE0" w:rsidRPr="00F87DDB" w:rsidRDefault="008C7DE0" w:rsidP="008C7DE0">
      <w:pPr>
        <w:tabs>
          <w:tab w:val="left" w:pos="600"/>
          <w:tab w:val="right" w:leader="dot" w:pos="9639"/>
        </w:tabs>
        <w:spacing w:after="0"/>
        <w:ind w:left="0" w:firstLine="0"/>
        <w:jc w:val="center"/>
        <w:rPr>
          <w:b/>
          <w:bCs/>
          <w:sz w:val="22"/>
        </w:rPr>
      </w:pPr>
      <w:r w:rsidRPr="00F87DDB">
        <w:rPr>
          <w:b/>
          <w:bCs/>
          <w:sz w:val="22"/>
        </w:rPr>
        <w:t>C.I.G.</w:t>
      </w:r>
      <w:r>
        <w:rPr>
          <w:b/>
          <w:bCs/>
          <w:sz w:val="22"/>
        </w:rPr>
        <w:t xml:space="preserve"> DERIVATO</w:t>
      </w:r>
      <w:r w:rsidRPr="00F87DDB">
        <w:rPr>
          <w:b/>
          <w:bCs/>
          <w:sz w:val="22"/>
        </w:rPr>
        <w:t xml:space="preserve"> </w:t>
      </w:r>
      <w:r w:rsidR="003938A8">
        <w:rPr>
          <w:rStyle w:val="Enfasigrassetto"/>
          <w:rFonts w:ascii="Verdana" w:hAnsi="Verdana"/>
          <w:sz w:val="19"/>
          <w:szCs w:val="19"/>
          <w:shd w:val="clear" w:color="auto" w:fill="F9F9F9"/>
        </w:rPr>
        <w:t>ZD62F89D01</w:t>
      </w:r>
      <w:bookmarkStart w:id="0" w:name="_GoBack"/>
      <w:bookmarkEnd w:id="0"/>
    </w:p>
    <w:p w:rsidR="008C7DE0" w:rsidRPr="00F87DDB" w:rsidRDefault="008C7DE0" w:rsidP="00E0289B">
      <w:pPr>
        <w:spacing w:after="0"/>
        <w:ind w:left="0" w:firstLine="0"/>
        <w:rPr>
          <w:color w:val="FF0000"/>
          <w:sz w:val="22"/>
        </w:rPr>
      </w:pPr>
    </w:p>
    <w:p w:rsidR="004F41B7" w:rsidRPr="00256908" w:rsidRDefault="004F41B7">
      <w:pPr>
        <w:spacing w:after="0" w:line="259" w:lineRule="auto"/>
        <w:ind w:left="7" w:firstLine="0"/>
        <w:jc w:val="left"/>
        <w:rPr>
          <w:sz w:val="22"/>
        </w:rPr>
      </w:pPr>
    </w:p>
    <w:p w:rsidR="00666841" w:rsidRPr="00256908" w:rsidRDefault="00666841" w:rsidP="00666841">
      <w:pPr>
        <w:pStyle w:val="Titolo2"/>
        <w:ind w:left="142" w:right="796"/>
        <w:rPr>
          <w:sz w:val="22"/>
        </w:rPr>
      </w:pPr>
      <w:r w:rsidRPr="00256908">
        <w:rPr>
          <w:sz w:val="22"/>
        </w:rPr>
        <w:t>TRA</w:t>
      </w:r>
    </w:p>
    <w:p w:rsidR="00666841" w:rsidRPr="00256908" w:rsidRDefault="00666841" w:rsidP="00666841">
      <w:pPr>
        <w:spacing w:after="4" w:line="237" w:lineRule="auto"/>
        <w:ind w:left="13" w:right="796" w:hanging="13"/>
        <w:rPr>
          <w:sz w:val="22"/>
        </w:rPr>
      </w:pPr>
      <w:r w:rsidRPr="00256908">
        <w:rPr>
          <w:sz w:val="22"/>
        </w:rPr>
        <w:t xml:space="preserve">L’Istituto scolastico..................................................................... (di seguito denominato “Istituto”) con sede in ...........................................................via/piazza……...................................................................................C.F.n.................................................................rappresentato da .......................................................................................... nata/o a .................. il ............................................ nella sua qualità di Dirigente scolastico dell’Istituto. </w:t>
      </w:r>
    </w:p>
    <w:p w:rsidR="00666841" w:rsidRPr="00256908" w:rsidRDefault="00666841" w:rsidP="00666841">
      <w:pPr>
        <w:spacing w:after="4" w:line="237" w:lineRule="auto"/>
        <w:ind w:left="13" w:right="796" w:hanging="13"/>
        <w:jc w:val="center"/>
        <w:rPr>
          <w:sz w:val="22"/>
        </w:rPr>
      </w:pPr>
      <w:r w:rsidRPr="00256908">
        <w:rPr>
          <w:sz w:val="22"/>
        </w:rPr>
        <w:t>E</w:t>
      </w:r>
    </w:p>
    <w:p w:rsidR="00666841" w:rsidRPr="00256908" w:rsidRDefault="00666841" w:rsidP="00666841">
      <w:pPr>
        <w:spacing w:after="4" w:line="237" w:lineRule="auto"/>
        <w:ind w:left="13" w:right="796" w:hanging="13"/>
        <w:rPr>
          <w:sz w:val="22"/>
        </w:rPr>
      </w:pPr>
      <w:r w:rsidRPr="00256908">
        <w:rPr>
          <w:sz w:val="22"/>
        </w:rPr>
        <w:t>…………………… (di seguito denominato “Gestore”) con sede in............................................ via/piazza………………... ................................................................. C.F. n. ....................................................................................................................                                                                                            rappresentata/o da ............................................................................................................. nata/o a ...................................... il ...................................nella sua qualità di.......................... (di seguito Istituto e Gestore, citati unitamente,</w:t>
      </w:r>
      <w:r w:rsidR="00B5419F" w:rsidRPr="00256908">
        <w:rPr>
          <w:sz w:val="22"/>
        </w:rPr>
        <w:t xml:space="preserve"> sono anche denominati “Parti”).</w:t>
      </w:r>
    </w:p>
    <w:p w:rsidR="00B5419F" w:rsidRPr="00256908" w:rsidRDefault="00B5419F" w:rsidP="00666841">
      <w:pPr>
        <w:spacing w:after="4" w:line="237" w:lineRule="auto"/>
        <w:ind w:left="13" w:right="796" w:hanging="13"/>
        <w:rPr>
          <w:sz w:val="22"/>
        </w:rPr>
      </w:pPr>
    </w:p>
    <w:p w:rsidR="00666841" w:rsidRPr="00256908" w:rsidRDefault="00666841">
      <w:pPr>
        <w:spacing w:after="0" w:line="259" w:lineRule="auto"/>
        <w:ind w:left="7" w:firstLine="0"/>
        <w:jc w:val="left"/>
        <w:rPr>
          <w:sz w:val="22"/>
        </w:rPr>
      </w:pPr>
    </w:p>
    <w:p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rsidR="00B5419F" w:rsidRPr="00256908" w:rsidRDefault="00B5419F" w:rsidP="00B5419F">
      <w:pPr>
        <w:ind w:left="13" w:right="738"/>
        <w:rPr>
          <w:sz w:val="22"/>
        </w:rPr>
      </w:pPr>
    </w:p>
    <w:p w:rsidR="004F41B7" w:rsidRPr="00256908" w:rsidRDefault="00B933F9" w:rsidP="00B5419F">
      <w:pPr>
        <w:ind w:left="13" w:right="738"/>
        <w:rPr>
          <w:sz w:val="22"/>
        </w:rPr>
      </w:pPr>
      <w:r w:rsidRPr="00256908">
        <w:rPr>
          <w:sz w:val="22"/>
        </w:rPr>
        <w:t xml:space="preserve"> </w:t>
      </w:r>
    </w:p>
    <w:p w:rsidR="004F41B7" w:rsidRPr="00256908" w:rsidRDefault="00B933F9" w:rsidP="00F2677D">
      <w:pPr>
        <w:spacing w:line="264" w:lineRule="auto"/>
        <w:ind w:left="10" w:right="749"/>
        <w:jc w:val="center"/>
        <w:rPr>
          <w:sz w:val="22"/>
        </w:rPr>
      </w:pPr>
      <w:r w:rsidRPr="00256908">
        <w:rPr>
          <w:b/>
          <w:sz w:val="22"/>
        </w:rPr>
        <w:t xml:space="preserve">Art. 1 </w:t>
      </w:r>
    </w:p>
    <w:p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rsidR="004F41B7" w:rsidRPr="00256908" w:rsidRDefault="00B933F9" w:rsidP="00F2677D">
      <w:pPr>
        <w:numPr>
          <w:ilvl w:val="0"/>
          <w:numId w:val="2"/>
        </w:numPr>
        <w:spacing w:line="264" w:lineRule="auto"/>
        <w:ind w:left="496" w:right="738" w:hanging="486"/>
        <w:rPr>
          <w:sz w:val="22"/>
        </w:rPr>
      </w:pPr>
      <w:r w:rsidRPr="00256908">
        <w:rPr>
          <w:sz w:val="22"/>
        </w:rPr>
        <w:t>Con la presente convenzione, l’Istituto, in base alla delibera dell’organo competente n</w:t>
      </w:r>
      <w:r w:rsidR="00666841" w:rsidRPr="00256908">
        <w:rPr>
          <w:sz w:val="22"/>
        </w:rPr>
        <w:t xml:space="preserve">……………………. del……………………………., </w:t>
      </w:r>
      <w:r w:rsidRPr="00256908">
        <w:rPr>
          <w:sz w:val="22"/>
        </w:rPr>
        <w:t>affida il proprio servizio di cassa al Gestore</w:t>
      </w:r>
      <w:r w:rsidR="00F02100" w:rsidRPr="00256908">
        <w:rPr>
          <w:color w:val="0101FF"/>
          <w:sz w:val="22"/>
        </w:rPr>
        <w:t xml:space="preserve"> </w:t>
      </w:r>
      <w:r w:rsidRPr="00256908">
        <w:rPr>
          <w:sz w:val="22"/>
        </w:rPr>
        <w:t xml:space="preserve">che lo svolge presso…………………………………………………….. </w:t>
      </w:r>
      <w:r w:rsidR="00666841" w:rsidRPr="00256908">
        <w:rPr>
          <w:sz w:val="22"/>
        </w:rPr>
        <w:t>.</w:t>
      </w:r>
    </w:p>
    <w:p w:rsidR="004F41B7" w:rsidRPr="00256908" w:rsidRDefault="00B933F9" w:rsidP="00F2677D">
      <w:pPr>
        <w:numPr>
          <w:ilvl w:val="0"/>
          <w:numId w:val="2"/>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rsidR="00B5419F" w:rsidRPr="00256908" w:rsidRDefault="00B5419F" w:rsidP="00F2677D">
      <w:pPr>
        <w:spacing w:after="92" w:line="312" w:lineRule="auto"/>
        <w:ind w:left="13" w:right="738" w:firstLine="0"/>
        <w:rPr>
          <w:sz w:val="22"/>
        </w:rPr>
      </w:pPr>
    </w:p>
    <w:p w:rsidR="00B5419F" w:rsidRPr="00256908" w:rsidRDefault="00B5419F" w:rsidP="00B5419F">
      <w:pPr>
        <w:spacing w:after="92"/>
        <w:ind w:left="13"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2 </w:t>
      </w:r>
    </w:p>
    <w:p w:rsidR="004F41B7" w:rsidRPr="00256908" w:rsidRDefault="00B933F9" w:rsidP="00F2677D">
      <w:pPr>
        <w:pStyle w:val="Titolo2"/>
        <w:spacing w:after="5" w:line="264" w:lineRule="auto"/>
        <w:ind w:left="1750" w:right="2485"/>
        <w:rPr>
          <w:sz w:val="22"/>
        </w:rPr>
      </w:pPr>
      <w:r w:rsidRPr="00256908">
        <w:rPr>
          <w:sz w:val="22"/>
        </w:rPr>
        <w:lastRenderedPageBreak/>
        <w:t xml:space="preserve">(OGGETTO DELLA CONVENZIONE) </w:t>
      </w:r>
    </w:p>
    <w:p w:rsidR="0058174A" w:rsidRPr="00256908" w:rsidRDefault="00B933F9" w:rsidP="00F2677D">
      <w:pPr>
        <w:numPr>
          <w:ilvl w:val="0"/>
          <w:numId w:val="3"/>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rsidR="004F41B7" w:rsidRPr="00256908" w:rsidRDefault="00B933F9" w:rsidP="00F2677D">
      <w:pPr>
        <w:numPr>
          <w:ilvl w:val="0"/>
          <w:numId w:val="3"/>
        </w:numPr>
        <w:spacing w:line="264" w:lineRule="auto"/>
        <w:ind w:right="737" w:hanging="476"/>
        <w:rPr>
          <w:sz w:val="22"/>
        </w:rPr>
      </w:pPr>
      <w:r w:rsidRPr="00256908">
        <w:rPr>
          <w:sz w:val="22"/>
        </w:rPr>
        <w:t>Il Gestore esegue le operazioni di cui al comma 1 nel rispetto delle norme di</w:t>
      </w:r>
      <w:r w:rsidR="00686223">
        <w:rPr>
          <w:sz w:val="22"/>
        </w:rPr>
        <w:t xml:space="preserve"> legge</w:t>
      </w:r>
      <w:r w:rsidRPr="00256908">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rsidR="004F41B7" w:rsidRPr="00256908" w:rsidRDefault="00B933F9" w:rsidP="00F2677D">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rsidR="00666841" w:rsidRPr="00256908" w:rsidRDefault="00666841">
      <w:pPr>
        <w:spacing w:after="0" w:line="259" w:lineRule="auto"/>
        <w:ind w:left="10" w:right="749"/>
        <w:jc w:val="center"/>
        <w:rPr>
          <w:b/>
          <w:sz w:val="22"/>
        </w:rPr>
      </w:pPr>
    </w:p>
    <w:p w:rsidR="00666841" w:rsidRPr="00256908" w:rsidRDefault="00666841">
      <w:pPr>
        <w:spacing w:after="0" w:line="259" w:lineRule="auto"/>
        <w:ind w:left="10" w:right="749"/>
        <w:jc w:val="center"/>
        <w:rPr>
          <w:b/>
          <w:sz w:val="22"/>
        </w:rPr>
      </w:pPr>
    </w:p>
    <w:p w:rsidR="004F41B7" w:rsidRPr="00256908" w:rsidRDefault="00B933F9" w:rsidP="00F2677D">
      <w:pPr>
        <w:spacing w:line="264" w:lineRule="auto"/>
        <w:ind w:left="10" w:right="749"/>
        <w:jc w:val="center"/>
        <w:rPr>
          <w:sz w:val="22"/>
        </w:rPr>
      </w:pPr>
      <w:r w:rsidRPr="00256908">
        <w:rPr>
          <w:b/>
          <w:sz w:val="22"/>
        </w:rPr>
        <w:t xml:space="preserve">Art. 3 </w:t>
      </w:r>
    </w:p>
    <w:p w:rsidR="004F41B7" w:rsidRPr="00256908" w:rsidRDefault="00B933F9" w:rsidP="00F2677D">
      <w:pPr>
        <w:pStyle w:val="Titolo2"/>
        <w:spacing w:after="5" w:line="264" w:lineRule="auto"/>
        <w:ind w:left="1750" w:right="2486"/>
        <w:rPr>
          <w:sz w:val="22"/>
        </w:rPr>
      </w:pPr>
      <w:r w:rsidRPr="00256908">
        <w:rPr>
          <w:sz w:val="22"/>
        </w:rPr>
        <w:t xml:space="preserve">(CARATTERISTICHE DEL SERVIZIO) </w:t>
      </w:r>
    </w:p>
    <w:p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 xml:space="preserve">di </w:t>
      </w:r>
      <w:proofErr w:type="spellStart"/>
      <w:r w:rsidR="00CA4DC9" w:rsidRPr="00256908">
        <w:rPr>
          <w:sz w:val="22"/>
        </w:rPr>
        <w:t>AgID</w:t>
      </w:r>
      <w:proofErr w:type="spellEnd"/>
      <w:r w:rsidR="009664E1" w:rsidRPr="00256908">
        <w:rPr>
          <w:sz w:val="22"/>
        </w:rPr>
        <w:t xml:space="preserve"> </w:t>
      </w:r>
      <w:r w:rsidRPr="00256908">
        <w:rPr>
          <w:sz w:val="22"/>
        </w:rPr>
        <w:t xml:space="preserve">del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r w:rsidRPr="00256908">
        <w:rPr>
          <w:sz w:val="22"/>
        </w:rPr>
        <w:t xml:space="preserve"> </w:t>
      </w:r>
    </w:p>
    <w:p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rsidR="004F41B7" w:rsidRPr="00256908" w:rsidRDefault="00B933F9" w:rsidP="00F2677D">
      <w:pPr>
        <w:numPr>
          <w:ilvl w:val="0"/>
          <w:numId w:val="4"/>
        </w:numPr>
        <w:spacing w:line="264" w:lineRule="auto"/>
        <w:ind w:right="738" w:hanging="479"/>
        <w:rPr>
          <w:sz w:val="22"/>
        </w:rPr>
      </w:pPr>
      <w:r w:rsidRPr="00256908">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256908">
        <w:rPr>
          <w:sz w:val="22"/>
        </w:rPr>
        <w:t xml:space="preserve"> </w:t>
      </w:r>
      <w:r w:rsidRPr="00256908">
        <w:rPr>
          <w:sz w:val="22"/>
        </w:rPr>
        <w:t xml:space="preserve">salva l’eventuale </w:t>
      </w:r>
      <w:r w:rsidRPr="00256908">
        <w:rPr>
          <w:sz w:val="22"/>
        </w:rPr>
        <w:lastRenderedPageBreak/>
        <w:t xml:space="preserve">denuncia alle Autorità competenti; ricevuta la suddetta comunicazione, il Gestore disattiva i codici smarriti o rubati. L’Istituto deve quindi provvedere alla richiesta di nuovi codici all’Ente certificatore e alla successiva comunicazione degli stessi al Gestore. </w:t>
      </w:r>
    </w:p>
    <w:p w:rsidR="004F41B7" w:rsidRPr="00256908" w:rsidRDefault="00B933F9" w:rsidP="00F2677D">
      <w:pPr>
        <w:numPr>
          <w:ilvl w:val="0"/>
          <w:numId w:val="4"/>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rsidR="004F41B7" w:rsidRPr="00256908" w:rsidRDefault="00B933F9" w:rsidP="00F2677D">
      <w:pPr>
        <w:numPr>
          <w:ilvl w:val="0"/>
          <w:numId w:val="4"/>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rsidR="004F41B7" w:rsidRPr="00256908" w:rsidRDefault="00B933F9" w:rsidP="00F2677D">
      <w:pPr>
        <w:numPr>
          <w:ilvl w:val="0"/>
          <w:numId w:val="4"/>
        </w:numPr>
        <w:spacing w:line="264" w:lineRule="auto"/>
        <w:ind w:right="737" w:hanging="476"/>
        <w:rPr>
          <w:sz w:val="22"/>
        </w:rPr>
      </w:pPr>
      <w:r w:rsidRPr="00256908">
        <w:rPr>
          <w:sz w:val="22"/>
        </w:rPr>
        <w:t xml:space="preserve">La trasmissione e la conservazione – a carico dell’Istituto - degli OIL dovranno rispettare la normativa vigente e conformarsi alle indicazioni tecniche e procedurali emanate da </w:t>
      </w:r>
      <w:proofErr w:type="spellStart"/>
      <w:r w:rsidRPr="00256908">
        <w:rPr>
          <w:sz w:val="22"/>
        </w:rPr>
        <w:t>DigitPA</w:t>
      </w:r>
      <w:proofErr w:type="spellEnd"/>
      <w:r w:rsidR="009664E1" w:rsidRPr="00256908">
        <w:rPr>
          <w:sz w:val="22"/>
        </w:rPr>
        <w:t xml:space="preserve"> (ora </w:t>
      </w:r>
      <w:proofErr w:type="spellStart"/>
      <w:r w:rsidR="009664E1" w:rsidRPr="00256908">
        <w:rPr>
          <w:sz w:val="22"/>
        </w:rPr>
        <w:t>AgID</w:t>
      </w:r>
      <w:proofErr w:type="spellEnd"/>
      <w:r w:rsidR="009664E1" w:rsidRPr="00256908">
        <w:rPr>
          <w:sz w:val="22"/>
        </w:rPr>
        <w:t>)</w:t>
      </w:r>
      <w:r w:rsidRPr="00256908">
        <w:rPr>
          <w:sz w:val="22"/>
        </w:rPr>
        <w:t xml:space="preserve"> con la deliberazione n. 11/2004 </w:t>
      </w:r>
      <w:r w:rsidR="00E62F2C" w:rsidRPr="00256908">
        <w:rPr>
          <w:sz w:val="22"/>
        </w:rPr>
        <w:t xml:space="preserve">e </w:t>
      </w:r>
      <w:r w:rsidRPr="00256908">
        <w:rPr>
          <w:sz w:val="22"/>
        </w:rPr>
        <w:t xml:space="preserve">ss. mm. e ii. </w:t>
      </w:r>
    </w:p>
    <w:p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rsidR="00AF54C8" w:rsidRPr="00256908" w:rsidRDefault="00AF54C8" w:rsidP="00AF54C8">
      <w:pPr>
        <w:ind w:left="482"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4 </w:t>
      </w:r>
    </w:p>
    <w:p w:rsidR="004F41B7" w:rsidRPr="00256908" w:rsidRDefault="00B933F9" w:rsidP="00F2677D">
      <w:pPr>
        <w:pStyle w:val="Titolo2"/>
        <w:spacing w:after="5" w:line="264" w:lineRule="auto"/>
        <w:ind w:left="1750" w:right="2487"/>
        <w:rPr>
          <w:sz w:val="22"/>
        </w:rPr>
      </w:pPr>
      <w:r w:rsidRPr="00256908">
        <w:rPr>
          <w:sz w:val="22"/>
        </w:rPr>
        <w:lastRenderedPageBreak/>
        <w:t xml:space="preserve">(RISCOSSIONI) </w:t>
      </w:r>
    </w:p>
    <w:p w:rsidR="004F41B7" w:rsidRPr="00256908" w:rsidRDefault="00B933F9" w:rsidP="00F2677D">
      <w:pPr>
        <w:numPr>
          <w:ilvl w:val="0"/>
          <w:numId w:val="5"/>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Pr>
          <w:sz w:val="22"/>
        </w:rPr>
        <w:t xml:space="preserve"> </w:t>
      </w:r>
      <w:r w:rsidRPr="00256908">
        <w:rPr>
          <w:sz w:val="22"/>
        </w:rPr>
        <w:t xml:space="preserve">conto fruttifero ovvero infruttifero. </w:t>
      </w:r>
    </w:p>
    <w:p w:rsidR="004F41B7" w:rsidRPr="00256908" w:rsidRDefault="00B933F9" w:rsidP="00F2677D">
      <w:pPr>
        <w:numPr>
          <w:ilvl w:val="0"/>
          <w:numId w:val="5"/>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rsidR="004F41B7" w:rsidRPr="00256908" w:rsidRDefault="00B933F9" w:rsidP="00F2677D">
      <w:pPr>
        <w:numPr>
          <w:ilvl w:val="0"/>
          <w:numId w:val="5"/>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rsidR="004F41B7" w:rsidRPr="00256908" w:rsidRDefault="00B933F9" w:rsidP="00F2677D">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rsidR="004F41B7" w:rsidRPr="00256908" w:rsidRDefault="00B933F9" w:rsidP="00F2677D">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rsidR="004F41B7" w:rsidRPr="00256908" w:rsidRDefault="00B933F9" w:rsidP="00F2677D">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97009A" w:rsidRPr="00256908">
        <w:rPr>
          <w:sz w:val="22"/>
        </w:rPr>
        <w:t xml:space="preserve"> </w:t>
      </w:r>
      <w:r w:rsidRPr="00256908">
        <w:rPr>
          <w:sz w:val="22"/>
        </w:rPr>
        <w:t xml:space="preserve">MAV (pagamento Mediante Avviso) bancario e postale, RID bancario e postale, Incasso domiciliato, Bollettino e </w:t>
      </w:r>
      <w:proofErr w:type="spellStart"/>
      <w:r w:rsidRPr="00256908">
        <w:rPr>
          <w:i/>
          <w:sz w:val="22"/>
        </w:rPr>
        <w:t>Acquiring</w:t>
      </w:r>
      <w:proofErr w:type="spellEnd"/>
      <w:r w:rsidRPr="00256908">
        <w:rPr>
          <w:sz w:val="22"/>
        </w:rPr>
        <w:t xml:space="preserve"> (POS fisico o virtuale) che velocizzino le fasi di acquisizione delle somme riscosse e assicurino la sollecita trasmissione dei dati riferiti all’incasso. </w:t>
      </w:r>
    </w:p>
    <w:p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rsidR="00AF54C8" w:rsidRPr="00256908" w:rsidRDefault="00AF54C8" w:rsidP="00AF54C8">
      <w:pPr>
        <w:ind w:left="482" w:right="738" w:firstLine="0"/>
        <w:rPr>
          <w:sz w:val="22"/>
        </w:rPr>
      </w:pPr>
    </w:p>
    <w:p w:rsidR="00AF54C8" w:rsidRDefault="00AF54C8" w:rsidP="00AF54C8">
      <w:pPr>
        <w:ind w:left="482" w:right="738" w:firstLine="0"/>
        <w:rPr>
          <w:sz w:val="22"/>
        </w:rPr>
      </w:pPr>
    </w:p>
    <w:p w:rsidR="00460ADB" w:rsidRDefault="00460ADB" w:rsidP="00AF54C8">
      <w:pPr>
        <w:ind w:left="482" w:right="738" w:firstLine="0"/>
        <w:rPr>
          <w:sz w:val="22"/>
        </w:rPr>
      </w:pPr>
    </w:p>
    <w:p w:rsidR="00460ADB" w:rsidRDefault="00460ADB" w:rsidP="00AF54C8">
      <w:pPr>
        <w:ind w:left="482" w:right="738" w:firstLine="0"/>
        <w:rPr>
          <w:sz w:val="22"/>
        </w:rPr>
      </w:pPr>
    </w:p>
    <w:p w:rsidR="00460ADB" w:rsidRPr="00256908" w:rsidRDefault="00460ADB" w:rsidP="00AF54C8">
      <w:pPr>
        <w:ind w:left="482"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5 </w:t>
      </w:r>
    </w:p>
    <w:p w:rsidR="004F41B7" w:rsidRPr="00256908" w:rsidRDefault="00B933F9" w:rsidP="00F2677D">
      <w:pPr>
        <w:pStyle w:val="Titolo2"/>
        <w:spacing w:after="5" w:line="264" w:lineRule="auto"/>
        <w:ind w:left="1750" w:right="2486"/>
        <w:rPr>
          <w:sz w:val="22"/>
        </w:rPr>
      </w:pPr>
      <w:r w:rsidRPr="00256908">
        <w:rPr>
          <w:sz w:val="22"/>
        </w:rPr>
        <w:lastRenderedPageBreak/>
        <w:t xml:space="preserve">(PAGAMENTI) </w:t>
      </w:r>
    </w:p>
    <w:p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rsidR="004F41B7" w:rsidRPr="00256908" w:rsidRDefault="00B933F9" w:rsidP="00F2677D">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rsidR="004F41B7" w:rsidRPr="00256908" w:rsidRDefault="00B933F9" w:rsidP="00F2677D">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rsidR="004F41B7" w:rsidRPr="00256908" w:rsidRDefault="00B933F9" w:rsidP="00F2677D">
      <w:pPr>
        <w:numPr>
          <w:ilvl w:val="0"/>
          <w:numId w:val="6"/>
        </w:numPr>
        <w:spacing w:line="264" w:lineRule="auto"/>
        <w:ind w:right="738" w:hanging="607"/>
        <w:rPr>
          <w:sz w:val="22"/>
        </w:rPr>
      </w:pPr>
      <w:r w:rsidRPr="00256908">
        <w:rPr>
          <w:sz w:val="22"/>
        </w:rPr>
        <w:t xml:space="preserve">I mandati sono ammessi al pagamento, di norma, il </w:t>
      </w:r>
      <w:r w:rsidR="00A11DD1" w:rsidRPr="00256908">
        <w:rPr>
          <w:sz w:val="22"/>
        </w:rPr>
        <w:t xml:space="preserve">primo </w:t>
      </w:r>
      <w:r w:rsidRPr="00256908">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rsidR="004F41B7" w:rsidRPr="00256908" w:rsidRDefault="00B933F9" w:rsidP="00F2677D">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4F41B7" w:rsidRPr="00256908" w:rsidRDefault="00B933F9" w:rsidP="00F2677D">
      <w:pPr>
        <w:numPr>
          <w:ilvl w:val="0"/>
          <w:numId w:val="6"/>
        </w:numPr>
        <w:spacing w:line="264" w:lineRule="auto"/>
        <w:ind w:left="613" w:right="737" w:hanging="607"/>
        <w:rPr>
          <w:sz w:val="22"/>
        </w:rPr>
      </w:pPr>
      <w:r w:rsidRPr="00256908">
        <w:rPr>
          <w:sz w:val="22"/>
        </w:rPr>
        <w:lastRenderedPageBreak/>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rsidR="00C872AA" w:rsidRPr="00256908" w:rsidRDefault="00C872AA" w:rsidP="00C872AA">
      <w:pPr>
        <w:spacing w:line="264" w:lineRule="auto"/>
        <w:ind w:left="613" w:right="737" w:firstLine="0"/>
        <w:rPr>
          <w:sz w:val="22"/>
        </w:rPr>
      </w:pPr>
    </w:p>
    <w:p w:rsidR="00C872AA" w:rsidRPr="00256908" w:rsidRDefault="00C872AA" w:rsidP="00C872AA">
      <w:pPr>
        <w:spacing w:line="264" w:lineRule="auto"/>
        <w:ind w:left="613" w:right="737" w:firstLine="0"/>
        <w:rPr>
          <w:sz w:val="22"/>
        </w:rPr>
      </w:pPr>
    </w:p>
    <w:p w:rsidR="004F41B7" w:rsidRPr="00256908" w:rsidRDefault="00B933F9" w:rsidP="00F2677D">
      <w:pPr>
        <w:spacing w:line="264" w:lineRule="auto"/>
        <w:ind w:left="0" w:firstLine="4678"/>
        <w:rPr>
          <w:sz w:val="22"/>
        </w:rPr>
      </w:pPr>
      <w:r w:rsidRPr="00256908">
        <w:rPr>
          <w:b/>
          <w:sz w:val="22"/>
        </w:rPr>
        <w:t>Art. 6</w:t>
      </w:r>
    </w:p>
    <w:p w:rsidR="004F41B7" w:rsidRPr="00256908" w:rsidRDefault="00B933F9" w:rsidP="00F2677D">
      <w:pPr>
        <w:pStyle w:val="Titolo2"/>
        <w:spacing w:after="5" w:line="264" w:lineRule="auto"/>
        <w:ind w:left="1750" w:right="2484"/>
        <w:rPr>
          <w:sz w:val="22"/>
        </w:rPr>
      </w:pPr>
      <w:r w:rsidRPr="00256908">
        <w:rPr>
          <w:sz w:val="22"/>
        </w:rPr>
        <w:t xml:space="preserve">(PAGAMENTI CON CARTE) </w:t>
      </w:r>
    </w:p>
    <w:p w:rsidR="004F41B7" w:rsidRPr="00256908" w:rsidRDefault="00B933F9" w:rsidP="00F2677D">
      <w:pPr>
        <w:numPr>
          <w:ilvl w:val="0"/>
          <w:numId w:val="7"/>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647487" w:rsidRPr="00256908">
        <w:rPr>
          <w:sz w:val="22"/>
        </w:rPr>
        <w:t xml:space="preserve"> </w:t>
      </w:r>
      <w:r w:rsidRPr="00256908">
        <w:rPr>
          <w:sz w:val="22"/>
        </w:rPr>
        <w:t xml:space="preserve">e prepagate regolate da apposito contratto e con le modalità di cui ai commi successivi, che saranno utilizzate </w:t>
      </w:r>
      <w:r w:rsidR="00173645" w:rsidRPr="00256908">
        <w:rPr>
          <w:sz w:val="22"/>
        </w:rPr>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rsidR="004F41B7" w:rsidRPr="00256908" w:rsidRDefault="00B933F9" w:rsidP="00F2677D">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rsidR="004F41B7" w:rsidRPr="00256908" w:rsidRDefault="00B933F9" w:rsidP="00F2677D">
      <w:pPr>
        <w:numPr>
          <w:ilvl w:val="0"/>
          <w:numId w:val="7"/>
        </w:numPr>
        <w:spacing w:line="264" w:lineRule="auto"/>
        <w:ind w:right="738" w:hanging="479"/>
        <w:rPr>
          <w:sz w:val="22"/>
        </w:rPr>
      </w:pPr>
      <w:r w:rsidRPr="00256908">
        <w:rPr>
          <w:sz w:val="22"/>
        </w:rPr>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rsidR="004F41B7" w:rsidRPr="00256908" w:rsidRDefault="00B933F9" w:rsidP="00F2677D">
      <w:pPr>
        <w:numPr>
          <w:ilvl w:val="0"/>
          <w:numId w:val="7"/>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rsidR="009A5424" w:rsidRPr="00256908" w:rsidRDefault="009A5424" w:rsidP="00F2677D">
      <w:pPr>
        <w:numPr>
          <w:ilvl w:val="0"/>
          <w:numId w:val="7"/>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rsidR="00AF54C8" w:rsidRPr="00256908" w:rsidRDefault="00AF54C8" w:rsidP="00460ADB">
      <w:pPr>
        <w:ind w:left="0"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w:t>
      </w:r>
      <w:r w:rsidR="00E46CCC" w:rsidRPr="00256908">
        <w:rPr>
          <w:b/>
          <w:sz w:val="22"/>
        </w:rPr>
        <w:t>7</w:t>
      </w:r>
    </w:p>
    <w:p w:rsidR="004F41B7" w:rsidRPr="00256908" w:rsidRDefault="00B933F9" w:rsidP="00F2677D">
      <w:pPr>
        <w:pStyle w:val="Titolo2"/>
        <w:spacing w:after="5" w:line="264" w:lineRule="auto"/>
        <w:ind w:left="1750" w:right="2487"/>
        <w:rPr>
          <w:sz w:val="22"/>
        </w:rPr>
      </w:pPr>
      <w:r w:rsidRPr="00256908">
        <w:rPr>
          <w:sz w:val="22"/>
        </w:rPr>
        <w:t xml:space="preserve">(ANTICIPAZIONE DI CASSA) </w:t>
      </w:r>
    </w:p>
    <w:p w:rsidR="004F41B7" w:rsidRPr="00256908" w:rsidRDefault="00B933F9" w:rsidP="00F2677D">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r w:rsidRPr="00256908">
        <w:rPr>
          <w:sz w:val="22"/>
        </w:rPr>
        <w:t xml:space="preserve"> </w:t>
      </w:r>
    </w:p>
    <w:p w:rsidR="004F41B7" w:rsidRPr="00256908" w:rsidRDefault="00B933F9" w:rsidP="00F2677D">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rsidR="004F41B7" w:rsidRPr="00256908" w:rsidRDefault="00B933F9" w:rsidP="00F2677D">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rsidR="003B2E6C" w:rsidRDefault="00B933F9" w:rsidP="00460ADB">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D848ED" w:rsidRPr="00460ADB" w:rsidRDefault="00D848ED" w:rsidP="00D848ED">
      <w:pPr>
        <w:spacing w:line="264" w:lineRule="auto"/>
        <w:ind w:left="482" w:right="737" w:firstLine="0"/>
        <w:rPr>
          <w:sz w:val="22"/>
        </w:rPr>
      </w:pPr>
    </w:p>
    <w:p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8</w:t>
      </w:r>
    </w:p>
    <w:p w:rsidR="004F41B7" w:rsidRPr="00256908" w:rsidRDefault="00B933F9" w:rsidP="00F2677D">
      <w:pPr>
        <w:spacing w:line="264" w:lineRule="auto"/>
        <w:ind w:left="10" w:right="749"/>
        <w:jc w:val="center"/>
        <w:rPr>
          <w:sz w:val="22"/>
        </w:rPr>
      </w:pPr>
      <w:r w:rsidRPr="00256908">
        <w:rPr>
          <w:sz w:val="22"/>
        </w:rPr>
        <w:t xml:space="preserve">(APERTURE DI CREDITO PER PROGETTI FORMATIVI) </w:t>
      </w:r>
    </w:p>
    <w:p w:rsidR="004F41B7" w:rsidRPr="00256908" w:rsidRDefault="00B933F9" w:rsidP="00F2677D">
      <w:pPr>
        <w:numPr>
          <w:ilvl w:val="0"/>
          <w:numId w:val="10"/>
        </w:numPr>
        <w:spacing w:line="264" w:lineRule="auto"/>
        <w:ind w:right="738" w:hanging="486"/>
        <w:rPr>
          <w:sz w:val="22"/>
        </w:rPr>
      </w:pPr>
      <w:r w:rsidRPr="00256908">
        <w:rPr>
          <w:sz w:val="22"/>
        </w:rPr>
        <w:lastRenderedPageBreak/>
        <w:t xml:space="preserve">Il Gestore, su richiesta del Dirigente scolastico e nelle more dell’erogazione di finanziamenti statali o comunitari, può concedere aperture di credito finalizzate alla realizzazione di progetti formativi. </w:t>
      </w:r>
    </w:p>
    <w:p w:rsidR="004F41B7" w:rsidRPr="00256908" w:rsidRDefault="00B933F9" w:rsidP="00F2677D">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rsidR="004F41B7" w:rsidRPr="00256908" w:rsidRDefault="00B933F9" w:rsidP="00F2677D">
      <w:pPr>
        <w:numPr>
          <w:ilvl w:val="0"/>
          <w:numId w:val="10"/>
        </w:numPr>
        <w:spacing w:line="264" w:lineRule="auto"/>
        <w:ind w:right="738" w:hanging="486"/>
        <w:rPr>
          <w:sz w:val="22"/>
        </w:rPr>
      </w:pPr>
      <w:r w:rsidRPr="00256908">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256908">
        <w:rPr>
          <w:sz w:val="22"/>
        </w:rPr>
        <w:t>.</w:t>
      </w:r>
      <w:r w:rsidRPr="00256908">
        <w:rPr>
          <w:sz w:val="22"/>
        </w:rPr>
        <w:t xml:space="preserve"> Nel calcolo di tale limite l’Istituto deve ricomprendere anche gli importi di eventuali aperture di credito concesse dal gestore uscente e non ancora rientrate. La durata massima di dette operazioni è di diciotto mesi. </w:t>
      </w:r>
    </w:p>
    <w:p w:rsidR="004F41B7" w:rsidRPr="00256908" w:rsidRDefault="00B933F9" w:rsidP="00F2677D">
      <w:pPr>
        <w:numPr>
          <w:ilvl w:val="0"/>
          <w:numId w:val="10"/>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rsidR="004F41B7" w:rsidRPr="00256908" w:rsidRDefault="00B933F9" w:rsidP="00F2677D">
      <w:pPr>
        <w:numPr>
          <w:ilvl w:val="0"/>
          <w:numId w:val="10"/>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rsidR="004F41B7" w:rsidRPr="00256908" w:rsidRDefault="00B933F9" w:rsidP="00F2677D">
      <w:pPr>
        <w:numPr>
          <w:ilvl w:val="0"/>
          <w:numId w:val="10"/>
        </w:numPr>
        <w:spacing w:line="264" w:lineRule="auto"/>
        <w:ind w:right="738" w:hanging="486"/>
        <w:rPr>
          <w:sz w:val="22"/>
        </w:rPr>
      </w:pPr>
      <w:r w:rsidRPr="00256908">
        <w:rPr>
          <w:sz w:val="22"/>
        </w:rPr>
        <w:t xml:space="preserve">L’importo dell’apertura di credito deve comunque corrispondere all’importo realmente approvato e comunque tener conto di eventuali parziali ammissioni agli importi dei bandi a cui la scuola partecipa. </w:t>
      </w:r>
    </w:p>
    <w:p w:rsidR="009136C7" w:rsidRPr="00256908" w:rsidRDefault="009136C7" w:rsidP="009136C7">
      <w:pPr>
        <w:ind w:left="489" w:right="738" w:firstLine="0"/>
        <w:rPr>
          <w:sz w:val="22"/>
        </w:rPr>
      </w:pPr>
    </w:p>
    <w:p w:rsidR="00B5419F" w:rsidRPr="00256908" w:rsidRDefault="00B5419F" w:rsidP="009136C7">
      <w:pPr>
        <w:ind w:left="489" w:right="738" w:firstLine="0"/>
        <w:rPr>
          <w:sz w:val="22"/>
        </w:rPr>
      </w:pPr>
    </w:p>
    <w:p w:rsidR="004F41B7" w:rsidRPr="00256908" w:rsidRDefault="00B933F9" w:rsidP="00F2677D">
      <w:pPr>
        <w:spacing w:line="264" w:lineRule="auto"/>
        <w:ind w:left="10" w:right="749"/>
        <w:jc w:val="center"/>
        <w:rPr>
          <w:b/>
          <w:sz w:val="22"/>
        </w:rPr>
      </w:pPr>
      <w:r w:rsidRPr="00256908">
        <w:rPr>
          <w:b/>
          <w:sz w:val="22"/>
        </w:rPr>
        <w:t>Art.</w:t>
      </w:r>
      <w:r w:rsidR="00E46CCC" w:rsidRPr="00256908">
        <w:rPr>
          <w:b/>
          <w:sz w:val="22"/>
        </w:rPr>
        <w:t>9</w:t>
      </w:r>
      <w:r w:rsidRPr="00256908">
        <w:rPr>
          <w:b/>
          <w:sz w:val="22"/>
        </w:rPr>
        <w:t xml:space="preserve"> </w:t>
      </w:r>
    </w:p>
    <w:p w:rsidR="004F41B7" w:rsidRPr="00256908" w:rsidRDefault="009136C7" w:rsidP="00F2677D">
      <w:pPr>
        <w:spacing w:line="264" w:lineRule="auto"/>
        <w:ind w:left="10" w:right="749"/>
        <w:jc w:val="center"/>
        <w:rPr>
          <w:sz w:val="22"/>
        </w:rPr>
      </w:pPr>
      <w:r w:rsidRPr="00256908">
        <w:rPr>
          <w:sz w:val="22"/>
        </w:rPr>
        <w:t>(</w:t>
      </w:r>
      <w:r w:rsidR="00B933F9" w:rsidRPr="00256908">
        <w:rPr>
          <w:sz w:val="22"/>
        </w:rPr>
        <w:t xml:space="preserve">FIRME E TRATTAMENTO DATI PERSONALI) </w:t>
      </w:r>
    </w:p>
    <w:p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rsidR="00097895" w:rsidRPr="00256908" w:rsidRDefault="00097895" w:rsidP="00097895">
      <w:pPr>
        <w:spacing w:line="264" w:lineRule="auto"/>
        <w:ind w:right="738"/>
        <w:rPr>
          <w:sz w:val="22"/>
        </w:rPr>
      </w:pPr>
    </w:p>
    <w:p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rsidR="009136C7" w:rsidRPr="00256908" w:rsidRDefault="00B933F9" w:rsidP="00F2677D">
      <w:pPr>
        <w:spacing w:line="264" w:lineRule="auto"/>
        <w:ind w:left="10" w:right="749"/>
        <w:jc w:val="center"/>
        <w:rPr>
          <w:sz w:val="22"/>
        </w:rPr>
      </w:pPr>
      <w:r w:rsidRPr="00256908">
        <w:rPr>
          <w:sz w:val="22"/>
        </w:rPr>
        <w:t>(TRASMISSIONE DI ATTI E DOCUMENTI)</w:t>
      </w:r>
    </w:p>
    <w:p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rsidR="004F41B7" w:rsidRPr="00256908" w:rsidRDefault="00B933F9" w:rsidP="00F2677D">
      <w:pPr>
        <w:numPr>
          <w:ilvl w:val="0"/>
          <w:numId w:val="12"/>
        </w:numPr>
        <w:spacing w:line="264" w:lineRule="auto"/>
        <w:ind w:right="738" w:hanging="479"/>
        <w:rPr>
          <w:sz w:val="22"/>
        </w:rPr>
      </w:pPr>
      <w:r w:rsidRPr="00256908">
        <w:rPr>
          <w:sz w:val="22"/>
        </w:rPr>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proofErr w:type="spellStart"/>
      <w:r w:rsidR="009664E1" w:rsidRPr="00256908">
        <w:rPr>
          <w:sz w:val="22"/>
        </w:rPr>
        <w:t>AgID</w:t>
      </w:r>
      <w:proofErr w:type="spellEnd"/>
      <w:r w:rsidR="009664E1" w:rsidRPr="00256908">
        <w:rPr>
          <w:sz w:val="22"/>
        </w:rPr>
        <w:t xml:space="preserve"> </w:t>
      </w:r>
      <w:r w:rsidRPr="00256908">
        <w:rPr>
          <w:sz w:val="22"/>
        </w:rPr>
        <w:t xml:space="preserve">richiamate al precedente art. 3, comma 1. </w:t>
      </w:r>
    </w:p>
    <w:p w:rsidR="004F41B7" w:rsidRPr="00256908" w:rsidRDefault="00B933F9" w:rsidP="00F2677D">
      <w:pPr>
        <w:numPr>
          <w:ilvl w:val="0"/>
          <w:numId w:val="12"/>
        </w:numPr>
        <w:spacing w:line="264" w:lineRule="auto"/>
        <w:ind w:right="738" w:hanging="479"/>
        <w:rPr>
          <w:sz w:val="22"/>
        </w:rPr>
      </w:pPr>
      <w:r w:rsidRPr="00256908">
        <w:rPr>
          <w:sz w:val="22"/>
        </w:rPr>
        <w:lastRenderedPageBreak/>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rsidR="004F41B7" w:rsidRPr="00256908" w:rsidRDefault="00B933F9" w:rsidP="00F2677D">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rsidR="009136C7" w:rsidRPr="00256908" w:rsidRDefault="009136C7" w:rsidP="009136C7">
      <w:pPr>
        <w:ind w:left="482"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11</w:t>
      </w:r>
    </w:p>
    <w:p w:rsidR="009136C7" w:rsidRPr="00256908" w:rsidRDefault="00B933F9" w:rsidP="00F2677D">
      <w:pPr>
        <w:pStyle w:val="Titolo2"/>
        <w:spacing w:after="5" w:line="264" w:lineRule="auto"/>
        <w:ind w:left="1750" w:right="2487"/>
        <w:rPr>
          <w:sz w:val="22"/>
        </w:rPr>
      </w:pPr>
      <w:r w:rsidRPr="00256908">
        <w:rPr>
          <w:sz w:val="22"/>
        </w:rPr>
        <w:t xml:space="preserve">(AMMINISTRAZIONE TITOLI E VALORI) </w:t>
      </w:r>
    </w:p>
    <w:p w:rsidR="004F41B7" w:rsidRPr="00256908" w:rsidRDefault="00B933F9" w:rsidP="00F2677D">
      <w:pPr>
        <w:numPr>
          <w:ilvl w:val="0"/>
          <w:numId w:val="13"/>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rsidR="004F41B7" w:rsidRPr="00256908" w:rsidRDefault="00B933F9" w:rsidP="00F2677D">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rsidR="00734B81" w:rsidRPr="00256908" w:rsidRDefault="00734B81">
      <w:pPr>
        <w:spacing w:after="0" w:line="259" w:lineRule="auto"/>
        <w:ind w:left="10" w:right="747"/>
        <w:jc w:val="center"/>
        <w:rPr>
          <w:b/>
          <w:sz w:val="22"/>
        </w:rPr>
      </w:pPr>
    </w:p>
    <w:p w:rsidR="00B5419F" w:rsidRPr="00256908" w:rsidRDefault="00B5419F">
      <w:pPr>
        <w:spacing w:after="0" w:line="259" w:lineRule="auto"/>
        <w:ind w:left="10" w:right="747"/>
        <w:jc w:val="center"/>
        <w:rPr>
          <w:b/>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 xml:space="preserve">12 </w:t>
      </w:r>
    </w:p>
    <w:p w:rsidR="000761EA" w:rsidRPr="00256908" w:rsidRDefault="000761EA" w:rsidP="00F2677D">
      <w:pPr>
        <w:pStyle w:val="Titolo2"/>
        <w:spacing w:after="5" w:line="264" w:lineRule="auto"/>
        <w:ind w:left="1750" w:right="2487"/>
        <w:rPr>
          <w:sz w:val="22"/>
        </w:rPr>
      </w:pPr>
      <w:r w:rsidRPr="00256908">
        <w:rPr>
          <w:sz w:val="22"/>
        </w:rPr>
        <w:t>(</w:t>
      </w:r>
      <w:r w:rsidR="00B933F9" w:rsidRPr="00256908">
        <w:rPr>
          <w:sz w:val="22"/>
        </w:rPr>
        <w:t>VERIFICHE)</w:t>
      </w:r>
    </w:p>
    <w:p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256908">
        <w:rPr>
          <w:sz w:val="22"/>
        </w:rPr>
        <w:t>agli Istituti</w:t>
      </w:r>
      <w:r w:rsidRPr="00256908">
        <w:rPr>
          <w:sz w:val="22"/>
        </w:rPr>
        <w:t xml:space="preserve">. </w:t>
      </w:r>
    </w:p>
    <w:p w:rsidR="00A0394D" w:rsidRPr="00256908" w:rsidRDefault="00A0394D" w:rsidP="00A0394D">
      <w:pPr>
        <w:pStyle w:val="Paragrafoelenco"/>
        <w:ind w:left="0" w:right="738" w:firstLine="0"/>
        <w:rPr>
          <w:sz w:val="22"/>
        </w:rPr>
      </w:pPr>
    </w:p>
    <w:p w:rsidR="00A0394D" w:rsidRPr="00256908" w:rsidRDefault="00A0394D" w:rsidP="00A0394D">
      <w:pPr>
        <w:pStyle w:val="Paragrafoelenco"/>
        <w:ind w:left="0"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 xml:space="preserve">13 </w:t>
      </w:r>
    </w:p>
    <w:p w:rsidR="000761EA" w:rsidRPr="00256908" w:rsidRDefault="00B933F9" w:rsidP="00F2677D">
      <w:pPr>
        <w:pStyle w:val="Titolo2"/>
        <w:spacing w:after="5" w:line="264" w:lineRule="auto"/>
        <w:ind w:left="1750" w:right="2488"/>
        <w:rPr>
          <w:sz w:val="22"/>
        </w:rPr>
      </w:pPr>
      <w:r w:rsidRPr="00256908">
        <w:rPr>
          <w:sz w:val="22"/>
        </w:rPr>
        <w:t xml:space="preserve">(TASSI CREDITORI E DEBITORI) </w:t>
      </w:r>
    </w:p>
    <w:p w:rsidR="000761EA" w:rsidRPr="00256908" w:rsidRDefault="00B933F9" w:rsidP="00F2677D">
      <w:pPr>
        <w:pStyle w:val="Paragrafoelenco"/>
        <w:numPr>
          <w:ilvl w:val="0"/>
          <w:numId w:val="37"/>
        </w:numPr>
        <w:spacing w:line="264" w:lineRule="auto"/>
        <w:ind w:right="738"/>
        <w:rPr>
          <w:sz w:val="22"/>
        </w:rPr>
      </w:pPr>
      <w:r w:rsidRPr="00256908">
        <w:rPr>
          <w:sz w:val="22"/>
        </w:rPr>
        <w:t xml:space="preserve">Sulle anticipazioni di cassa di cui all’art. </w:t>
      </w:r>
      <w:r w:rsidR="00D036E5" w:rsidRPr="00256908">
        <w:rPr>
          <w:sz w:val="22"/>
        </w:rPr>
        <w:t>7</w:t>
      </w:r>
      <w:r w:rsidR="00DC1050" w:rsidRPr="00256908">
        <w:rPr>
          <w:sz w:val="22"/>
        </w:rPr>
        <w:t xml:space="preserve"> </w:t>
      </w:r>
      <w:r w:rsidRPr="00256908">
        <w:rPr>
          <w:sz w:val="22"/>
        </w:rPr>
        <w:t xml:space="preserve">è applicato un interesse annuo nella seguente misura: EURIBOR 365 a 1 mese, media mese precedente aumentato/diminuito di ..... punti percentuali, la cui liquidazione ha luogo con cadenza trimestrale. </w:t>
      </w:r>
    </w:p>
    <w:p w:rsidR="00075BD7" w:rsidRPr="00256908" w:rsidRDefault="00075BD7" w:rsidP="00F2677D">
      <w:pPr>
        <w:pStyle w:val="Paragrafoelenco"/>
        <w:numPr>
          <w:ilvl w:val="0"/>
          <w:numId w:val="37"/>
        </w:numPr>
        <w:spacing w:line="264" w:lineRule="auto"/>
        <w:ind w:right="738"/>
        <w:rPr>
          <w:sz w:val="22"/>
        </w:rPr>
      </w:pPr>
      <w:r w:rsidRPr="00256908">
        <w:rPr>
          <w:sz w:val="22"/>
        </w:rPr>
        <w:t xml:space="preserve">Per le aperture di credito finalizzate alla realizzazione di progetti formativi di cui all’art. </w:t>
      </w:r>
      <w:r w:rsidR="00D036E5" w:rsidRPr="00256908">
        <w:rPr>
          <w:sz w:val="22"/>
        </w:rPr>
        <w:t xml:space="preserve">8 </w:t>
      </w:r>
      <w:r w:rsidRPr="00256908">
        <w:rPr>
          <w:sz w:val="22"/>
        </w:rPr>
        <w:t xml:space="preserve">è applicato un interesse annuo nella seguente misura: EURIBOR 365 a 1 mese, media mese precedente aumentato/diminuito di ..... punti percentuali, la cui liquidazione ha luogo con cadenza trimestrale. </w:t>
      </w:r>
    </w:p>
    <w:p w:rsidR="000761EA" w:rsidRPr="00256908" w:rsidRDefault="000761EA" w:rsidP="000761EA">
      <w:pPr>
        <w:ind w:left="610" w:right="738" w:firstLine="0"/>
        <w:rPr>
          <w:sz w:val="22"/>
        </w:rPr>
      </w:pPr>
    </w:p>
    <w:p w:rsidR="003B2E6C" w:rsidRPr="00256908" w:rsidRDefault="003B2E6C" w:rsidP="00460ADB">
      <w:pPr>
        <w:ind w:left="0" w:right="738"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14</w:t>
      </w:r>
    </w:p>
    <w:p w:rsidR="000761EA" w:rsidRPr="00256908" w:rsidRDefault="00B933F9" w:rsidP="00F2677D">
      <w:pPr>
        <w:spacing w:line="264" w:lineRule="auto"/>
        <w:ind w:left="10" w:right="747"/>
        <w:jc w:val="center"/>
        <w:rPr>
          <w:sz w:val="22"/>
        </w:rPr>
      </w:pPr>
      <w:r w:rsidRPr="00256908">
        <w:rPr>
          <w:sz w:val="22"/>
        </w:rPr>
        <w:lastRenderedPageBreak/>
        <w:t>(COMPENSO E SPESE DI GESTIONE)</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rsidR="002F5E43" w:rsidRPr="00256908" w:rsidRDefault="002F5E43" w:rsidP="00F2677D">
      <w:pPr>
        <w:pStyle w:val="Paragrafoelenco"/>
        <w:numPr>
          <w:ilvl w:val="0"/>
          <w:numId w:val="38"/>
        </w:numPr>
        <w:spacing w:line="264" w:lineRule="auto"/>
        <w:ind w:right="738"/>
        <w:rPr>
          <w:sz w:val="22"/>
        </w:rPr>
      </w:pPr>
      <w:r w:rsidRPr="00256908">
        <w:rPr>
          <w:sz w:val="22"/>
        </w:rPr>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rsidR="00B5419F" w:rsidRPr="00256908" w:rsidRDefault="00B933F9" w:rsidP="00F2677D">
      <w:pPr>
        <w:pStyle w:val="Paragrafoelenco"/>
        <w:numPr>
          <w:ilvl w:val="0"/>
          <w:numId w:val="38"/>
        </w:numPr>
        <w:spacing w:line="264" w:lineRule="auto"/>
        <w:ind w:right="738"/>
        <w:rPr>
          <w:sz w:val="22"/>
        </w:rPr>
      </w:pPr>
      <w:r w:rsidRPr="00256908">
        <w:rPr>
          <w:sz w:val="22"/>
        </w:rPr>
        <w:t>Per le operazioni di paga</w:t>
      </w:r>
      <w:r w:rsidR="00975604" w:rsidRPr="00256908">
        <w:rPr>
          <w:sz w:val="22"/>
        </w:rPr>
        <w:t>mento effettuate attraverso ......,</w:t>
      </w:r>
      <w:r w:rsidRPr="00256908">
        <w:rPr>
          <w:sz w:val="22"/>
        </w:rPr>
        <w:t xml:space="preserve">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rsidR="004F41B7" w:rsidRPr="00256908" w:rsidRDefault="00B933F9" w:rsidP="00F2677D">
      <w:pPr>
        <w:pStyle w:val="Paragrafoelenco"/>
        <w:numPr>
          <w:ilvl w:val="0"/>
          <w:numId w:val="38"/>
        </w:numPr>
        <w:spacing w:line="264" w:lineRule="auto"/>
        <w:ind w:right="738"/>
        <w:rPr>
          <w:sz w:val="22"/>
        </w:rPr>
      </w:pPr>
      <w:r w:rsidRPr="00256908">
        <w:rPr>
          <w:sz w:val="22"/>
        </w:rPr>
        <w:t>Per l’attivazione e la gestione delle carte di credito l’Istituto corrisponderà al Gestore un compenso pari a € ................. annui</w:t>
      </w:r>
      <w:r w:rsidR="00137BA8" w:rsidRPr="00256908">
        <w:rPr>
          <w:sz w:val="22"/>
        </w:rPr>
        <w:t xml:space="preserve"> per ciascuna carta richiesta.</w:t>
      </w:r>
      <w:r w:rsidRPr="00256908">
        <w:rPr>
          <w:sz w:val="22"/>
        </w:rPr>
        <w:t xml:space="preserve"> </w:t>
      </w:r>
    </w:p>
    <w:p w:rsidR="00137BA8" w:rsidRPr="00256908" w:rsidRDefault="00137BA8" w:rsidP="00F2677D">
      <w:pPr>
        <w:pStyle w:val="Paragrafoelenco"/>
        <w:numPr>
          <w:ilvl w:val="0"/>
          <w:numId w:val="38"/>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rsidR="00A0394D" w:rsidRPr="00256908" w:rsidRDefault="00B933F9" w:rsidP="00F2677D">
      <w:pPr>
        <w:pStyle w:val="Paragrafoelenco"/>
        <w:numPr>
          <w:ilvl w:val="0"/>
          <w:numId w:val="38"/>
        </w:numPr>
        <w:spacing w:line="264" w:lineRule="auto"/>
        <w:ind w:right="738"/>
        <w:rPr>
          <w:sz w:val="22"/>
        </w:rPr>
      </w:pPr>
      <w:r w:rsidRPr="00256908">
        <w:rPr>
          <w:sz w:val="22"/>
        </w:rPr>
        <w:t>Per la custodi</w:t>
      </w:r>
      <w:r w:rsidR="00975604" w:rsidRPr="00256908">
        <w:rPr>
          <w:sz w:val="22"/>
        </w:rPr>
        <w:t>a/</w:t>
      </w:r>
      <w:r w:rsidRPr="00256908">
        <w:rPr>
          <w:sz w:val="22"/>
        </w:rPr>
        <w:t xml:space="preserve">amministrazione di titoli e valori l’Istituto corrisponderà al Gestore un compenso pari a € ................. annui. </w:t>
      </w:r>
    </w:p>
    <w:p w:rsidR="00EC0B46" w:rsidRPr="00256908" w:rsidRDefault="00EC0B46" w:rsidP="00F2677D">
      <w:pPr>
        <w:pStyle w:val="Paragrafoelenco"/>
        <w:numPr>
          <w:ilvl w:val="0"/>
          <w:numId w:val="38"/>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MAV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w:t>
      </w:r>
      <w:r w:rsidR="000761EA" w:rsidRPr="00256908">
        <w:rPr>
          <w:sz w:val="22"/>
        </w:rPr>
        <w:t xml:space="preserve">................. </w:t>
      </w:r>
      <w:r w:rsidRPr="00256908">
        <w:rPr>
          <w:sz w:val="22"/>
        </w:rPr>
        <w:t xml:space="preserve">  per singolo avviso emesso, fatto salvo il recupero delle eventuali spese postali.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RID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 .................</w:t>
      </w:r>
      <w:r w:rsidR="00EE1659" w:rsidRPr="00256908">
        <w:rPr>
          <w:sz w:val="22"/>
        </w:rPr>
        <w:t xml:space="preserve"> per singola transazione</w:t>
      </w:r>
      <w:r w:rsidRPr="00256908">
        <w:rPr>
          <w:sz w:val="22"/>
        </w:rPr>
        <w:t xml:space="preserv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rsidR="00772994" w:rsidRPr="00256908" w:rsidRDefault="00772994" w:rsidP="00F2677D">
      <w:pPr>
        <w:pStyle w:val="Paragrafoelenco"/>
        <w:numPr>
          <w:ilvl w:val="0"/>
          <w:numId w:val="38"/>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bollettino </w:t>
      </w:r>
      <w:r w:rsidR="00B5419F" w:rsidRPr="00256908">
        <w:rPr>
          <w:sz w:val="22"/>
        </w:rPr>
        <w:t>(</w:t>
      </w:r>
      <w:r w:rsidRPr="00256908">
        <w:rPr>
          <w:sz w:val="22"/>
        </w:rPr>
        <w:t>bancario o postale</w:t>
      </w:r>
      <w:r w:rsidR="00B5419F" w:rsidRPr="00256908">
        <w:rPr>
          <w:sz w:val="22"/>
        </w:rPr>
        <w:t>),</w:t>
      </w:r>
      <w:r w:rsidRPr="00256908">
        <w:rPr>
          <w:sz w:val="22"/>
        </w:rPr>
        <w:t xml:space="preserve"> l’Istituto corrisponderà al Gestore un compenso pari a € .................per singola transazione. </w:t>
      </w:r>
    </w:p>
    <w:p w:rsidR="00064691"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w:t>
      </w:r>
      <w:proofErr w:type="spellStart"/>
      <w:r w:rsidR="00C7379A" w:rsidRPr="00256908">
        <w:rPr>
          <w:i/>
          <w:sz w:val="22"/>
        </w:rPr>
        <w:t>Acquiring</w:t>
      </w:r>
      <w:proofErr w:type="spellEnd"/>
      <w:r w:rsidR="00C7379A" w:rsidRPr="00256908">
        <w:rPr>
          <w:sz w:val="22"/>
        </w:rPr>
        <w:t xml:space="preserve"> (</w:t>
      </w:r>
      <w:r w:rsidRPr="00256908">
        <w:rPr>
          <w:sz w:val="22"/>
        </w:rPr>
        <w:t xml:space="preserve">POS </w:t>
      </w:r>
      <w:r w:rsidR="00C7379A" w:rsidRPr="00256908">
        <w:rPr>
          <w:sz w:val="22"/>
        </w:rPr>
        <w:t xml:space="preserve">fisico o virtuale), </w:t>
      </w:r>
      <w:r w:rsidRPr="00256908">
        <w:rPr>
          <w:sz w:val="22"/>
        </w:rPr>
        <w:t xml:space="preserve">l’Istituto corrisponderà al Gestore un compenso diversificato in dipendenza dei circuiti che applicano </w:t>
      </w:r>
      <w:proofErr w:type="spellStart"/>
      <w:r w:rsidRPr="00256908">
        <w:rPr>
          <w:i/>
          <w:sz w:val="22"/>
        </w:rPr>
        <w:t>interchange</w:t>
      </w:r>
      <w:proofErr w:type="spellEnd"/>
      <w:r w:rsidRPr="00256908">
        <w:rPr>
          <w:i/>
          <w:sz w:val="22"/>
        </w:rPr>
        <w:t xml:space="preserve"> </w:t>
      </w:r>
      <w:proofErr w:type="spellStart"/>
      <w:r w:rsidRPr="00256908">
        <w:rPr>
          <w:i/>
          <w:sz w:val="22"/>
        </w:rPr>
        <w:t>fee</w:t>
      </w:r>
      <w:proofErr w:type="spellEnd"/>
      <w:r w:rsidRPr="00256908">
        <w:rPr>
          <w:sz w:val="22"/>
        </w:rPr>
        <w:t xml:space="preserve"> diverse.  </w:t>
      </w:r>
    </w:p>
    <w:p w:rsidR="004F41B7" w:rsidRPr="00460ADB" w:rsidRDefault="00B933F9" w:rsidP="00460ADB">
      <w:pPr>
        <w:pStyle w:val="Paragrafoelenco"/>
        <w:numPr>
          <w:ilvl w:val="0"/>
          <w:numId w:val="38"/>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rsidR="00064691" w:rsidRPr="00256908" w:rsidRDefault="00064691" w:rsidP="00097895">
      <w:pPr>
        <w:ind w:left="0"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rsidR="004F41B7" w:rsidRPr="00256908" w:rsidRDefault="00B933F9" w:rsidP="00F2677D">
      <w:pPr>
        <w:pStyle w:val="Titolo2"/>
        <w:spacing w:after="5" w:line="264" w:lineRule="auto"/>
        <w:ind w:left="1750" w:right="2487"/>
        <w:rPr>
          <w:sz w:val="22"/>
        </w:rPr>
      </w:pPr>
      <w:r w:rsidRPr="00256908">
        <w:rPr>
          <w:sz w:val="22"/>
        </w:rPr>
        <w:lastRenderedPageBreak/>
        <w:t xml:space="preserve">(IMPOSTA DI BOLLO) </w:t>
      </w:r>
    </w:p>
    <w:p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rsidR="004F41B7" w:rsidRPr="00256908" w:rsidRDefault="00B933F9">
      <w:pPr>
        <w:spacing w:after="0" w:line="259" w:lineRule="auto"/>
        <w:ind w:left="17" w:firstLine="0"/>
        <w:jc w:val="left"/>
        <w:rPr>
          <w:sz w:val="22"/>
        </w:rPr>
      </w:pPr>
      <w:r w:rsidRPr="00256908">
        <w:rPr>
          <w:sz w:val="22"/>
        </w:rPr>
        <w:t xml:space="preserve"> </w:t>
      </w: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16</w:t>
      </w:r>
      <w:r w:rsidRPr="00256908">
        <w:rPr>
          <w:b/>
          <w:sz w:val="22"/>
        </w:rPr>
        <w:t xml:space="preserve"> </w:t>
      </w:r>
    </w:p>
    <w:p w:rsidR="0011234D" w:rsidRPr="00256908" w:rsidRDefault="00B933F9" w:rsidP="00F2677D">
      <w:pPr>
        <w:spacing w:line="264" w:lineRule="auto"/>
        <w:ind w:left="10" w:right="747"/>
        <w:jc w:val="center"/>
        <w:rPr>
          <w:sz w:val="22"/>
        </w:rPr>
      </w:pPr>
      <w:r w:rsidRPr="00256908">
        <w:rPr>
          <w:sz w:val="22"/>
        </w:rPr>
        <w:t xml:space="preserve">(DURATA DELLA CONVENZIONE) </w:t>
      </w:r>
    </w:p>
    <w:p w:rsidR="004F41B7" w:rsidRPr="00256908" w:rsidRDefault="00B933F9" w:rsidP="00F2677D">
      <w:pPr>
        <w:pStyle w:val="Paragrafoelenco"/>
        <w:numPr>
          <w:ilvl w:val="0"/>
          <w:numId w:val="46"/>
        </w:numPr>
        <w:spacing w:line="264" w:lineRule="auto"/>
        <w:ind w:right="738"/>
        <w:rPr>
          <w:sz w:val="22"/>
        </w:rPr>
      </w:pPr>
      <w:r w:rsidRPr="00256908">
        <w:rPr>
          <w:sz w:val="22"/>
        </w:rPr>
        <w:t xml:space="preserve">La presente convenzione ha una durata di quattro anni a partire dal ................. e fino al ................. </w:t>
      </w:r>
      <w:r w:rsidR="00B5419F" w:rsidRPr="00256908">
        <w:rPr>
          <w:sz w:val="22"/>
        </w:rPr>
        <w:t>.</w:t>
      </w:r>
    </w:p>
    <w:p w:rsidR="0011234D" w:rsidRPr="00256908" w:rsidRDefault="00B933F9" w:rsidP="00F2677D">
      <w:pPr>
        <w:pStyle w:val="Paragrafoelenco"/>
        <w:numPr>
          <w:ilvl w:val="0"/>
          <w:numId w:val="46"/>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rsidR="0011234D" w:rsidRPr="00256908" w:rsidRDefault="0011234D" w:rsidP="0011234D">
      <w:pPr>
        <w:ind w:left="610" w:right="2432"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17</w:t>
      </w:r>
    </w:p>
    <w:p w:rsidR="0011234D" w:rsidRPr="00256908" w:rsidRDefault="00B933F9" w:rsidP="00F2677D">
      <w:pPr>
        <w:spacing w:line="264" w:lineRule="auto"/>
        <w:ind w:left="10" w:right="747"/>
        <w:jc w:val="center"/>
        <w:rPr>
          <w:sz w:val="22"/>
        </w:rPr>
      </w:pPr>
      <w:r w:rsidRPr="00256908">
        <w:rPr>
          <w:sz w:val="22"/>
        </w:rPr>
        <w:t xml:space="preserve">(STIPULA DELLA CONVENZIONE) </w:t>
      </w:r>
    </w:p>
    <w:p w:rsidR="004F41B7" w:rsidRPr="00256908" w:rsidRDefault="00B933F9" w:rsidP="00F2677D">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rsidR="00AF54C8" w:rsidRPr="00256908" w:rsidRDefault="00B933F9" w:rsidP="00F2677D">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rsidR="00097895" w:rsidRPr="00256908" w:rsidRDefault="00097895" w:rsidP="00460ADB">
      <w:pPr>
        <w:ind w:left="0" w:right="2134"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18</w:t>
      </w:r>
    </w:p>
    <w:p w:rsidR="0011234D" w:rsidRPr="00256908" w:rsidRDefault="00B933F9" w:rsidP="00F2677D">
      <w:pPr>
        <w:spacing w:line="264" w:lineRule="auto"/>
        <w:ind w:left="10" w:right="747"/>
        <w:jc w:val="center"/>
        <w:rPr>
          <w:sz w:val="22"/>
        </w:rPr>
      </w:pPr>
      <w:r w:rsidRPr="00256908">
        <w:rPr>
          <w:sz w:val="22"/>
        </w:rPr>
        <w:t xml:space="preserve">(RINVIO, CONTROVERSIE E DOMICILIO DELLE PARTI) </w:t>
      </w:r>
    </w:p>
    <w:p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rsidR="004F41B7" w:rsidRPr="00256908" w:rsidRDefault="00814177" w:rsidP="00F2677D">
      <w:pPr>
        <w:pStyle w:val="Paragrafoelenco"/>
        <w:numPr>
          <w:ilvl w:val="0"/>
          <w:numId w:val="42"/>
        </w:numPr>
        <w:spacing w:line="264" w:lineRule="auto"/>
        <w:ind w:right="738"/>
        <w:rPr>
          <w:sz w:val="22"/>
        </w:rPr>
      </w:pPr>
      <w:r w:rsidRPr="00256908">
        <w:rPr>
          <w:sz w:val="22"/>
        </w:rPr>
        <w:t>Istituto – ...................</w:t>
      </w:r>
      <w:r w:rsidR="00B933F9" w:rsidRPr="00256908">
        <w:rPr>
          <w:sz w:val="22"/>
        </w:rPr>
        <w:t xml:space="preserve">................................ </w:t>
      </w:r>
      <w:r w:rsidR="00B5419F" w:rsidRPr="00256908">
        <w:rPr>
          <w:sz w:val="22"/>
        </w:rPr>
        <w:t>.</w:t>
      </w:r>
    </w:p>
    <w:p w:rsidR="004F41B7" w:rsidRPr="00256908" w:rsidRDefault="00B933F9" w:rsidP="00F2677D">
      <w:pPr>
        <w:pStyle w:val="Paragrafoelenco"/>
        <w:numPr>
          <w:ilvl w:val="0"/>
          <w:numId w:val="42"/>
        </w:numPr>
        <w:spacing w:line="264" w:lineRule="auto"/>
        <w:ind w:right="738"/>
        <w:rPr>
          <w:sz w:val="22"/>
        </w:rPr>
      </w:pPr>
      <w:r w:rsidRPr="00256908">
        <w:rPr>
          <w:sz w:val="22"/>
        </w:rPr>
        <w:t>Gestore – ....................................</w:t>
      </w:r>
      <w:r w:rsidR="00814177" w:rsidRPr="00256908">
        <w:rPr>
          <w:sz w:val="22"/>
        </w:rPr>
        <w:t>..............</w:t>
      </w:r>
      <w:r w:rsidR="00B5419F" w:rsidRPr="00256908">
        <w:rPr>
          <w:sz w:val="22"/>
        </w:rPr>
        <w:t xml:space="preserve"> .</w:t>
      </w:r>
    </w:p>
    <w:p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rsidR="00137BA8" w:rsidRPr="00460ADB" w:rsidRDefault="00B933F9" w:rsidP="00460ADB">
      <w:pPr>
        <w:pStyle w:val="Paragrafoelenco"/>
        <w:numPr>
          <w:ilvl w:val="0"/>
          <w:numId w:val="42"/>
        </w:numPr>
        <w:spacing w:line="264" w:lineRule="auto"/>
        <w:ind w:right="738"/>
        <w:rPr>
          <w:sz w:val="22"/>
        </w:rPr>
      </w:pPr>
      <w:r w:rsidRPr="00256908">
        <w:rPr>
          <w:sz w:val="22"/>
        </w:rPr>
        <w:t>Per ogni controversia che dovesse sorgere nell’applicazione del presente contratto il foro competente deve intendersi quello di ..................</w:t>
      </w:r>
      <w:r w:rsidR="00814177" w:rsidRPr="00256908">
        <w:rPr>
          <w:sz w:val="22"/>
        </w:rPr>
        <w:t xml:space="preserve"> </w:t>
      </w:r>
      <w:r w:rsidRPr="00256908">
        <w:rPr>
          <w:i/>
          <w:sz w:val="22"/>
        </w:rPr>
        <w:t>(luogo ove ha sede l’Istituto)</w:t>
      </w:r>
      <w:r w:rsidRPr="00256908">
        <w:rPr>
          <w:sz w:val="22"/>
        </w:rPr>
        <w:t xml:space="preserve">. </w:t>
      </w:r>
    </w:p>
    <w:p w:rsidR="00B5419F" w:rsidRPr="00256908" w:rsidRDefault="00B5419F" w:rsidP="00C64A79">
      <w:pPr>
        <w:ind w:left="0" w:right="2099"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19</w:t>
      </w:r>
    </w:p>
    <w:p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rsidR="004F41B7" w:rsidRPr="00256908" w:rsidRDefault="00B933F9" w:rsidP="00F2677D">
      <w:pPr>
        <w:pStyle w:val="Paragrafoelenco"/>
        <w:numPr>
          <w:ilvl w:val="0"/>
          <w:numId w:val="43"/>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w:t>
      </w:r>
      <w:r w:rsidR="00C64A79" w:rsidRPr="00256908">
        <w:rPr>
          <w:sz w:val="22"/>
        </w:rPr>
        <w:t xml:space="preserve"> </w:t>
      </w:r>
      <w:r w:rsidRPr="00256908">
        <w:rPr>
          <w:sz w:val="22"/>
        </w:rPr>
        <w:t>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rsidR="00AF54C8" w:rsidRPr="00256908" w:rsidRDefault="00AF54C8" w:rsidP="00AF54C8">
      <w:pPr>
        <w:pStyle w:val="Paragrafoelenco"/>
        <w:spacing w:after="4" w:line="238" w:lineRule="auto"/>
        <w:ind w:left="483" w:right="2360" w:firstLine="0"/>
        <w:rPr>
          <w:sz w:val="22"/>
        </w:rPr>
      </w:pPr>
    </w:p>
    <w:p w:rsidR="00B65355" w:rsidRPr="00256908" w:rsidRDefault="00B65355" w:rsidP="00B65355">
      <w:pPr>
        <w:pStyle w:val="Paragrafoelenco"/>
        <w:spacing w:after="4" w:line="238" w:lineRule="auto"/>
        <w:ind w:left="483" w:right="2360" w:firstLine="0"/>
        <w:jc w:val="left"/>
        <w:rPr>
          <w:sz w:val="22"/>
        </w:rPr>
      </w:pPr>
    </w:p>
    <w:p w:rsidR="00415283" w:rsidRPr="00256908" w:rsidRDefault="00415283" w:rsidP="00415283">
      <w:pPr>
        <w:ind w:left="481" w:right="2429" w:firstLine="0"/>
        <w:rPr>
          <w:sz w:val="22"/>
        </w:rPr>
      </w:pPr>
    </w:p>
    <w:p w:rsidR="00415283" w:rsidRPr="00256908" w:rsidRDefault="00415283" w:rsidP="00415283">
      <w:pPr>
        <w:ind w:left="481" w:right="2429" w:firstLine="0"/>
        <w:rPr>
          <w:sz w:val="22"/>
        </w:rPr>
      </w:pPr>
    </w:p>
    <w:p w:rsidR="004F41B7" w:rsidRPr="00256908" w:rsidRDefault="00B933F9">
      <w:pPr>
        <w:spacing w:after="0" w:line="259" w:lineRule="auto"/>
        <w:ind w:left="17" w:firstLine="0"/>
        <w:jc w:val="left"/>
        <w:rPr>
          <w:sz w:val="22"/>
        </w:rPr>
      </w:pPr>
      <w:r w:rsidRPr="00256908">
        <w:rPr>
          <w:sz w:val="22"/>
        </w:rPr>
        <w:lastRenderedPageBreak/>
        <w:t xml:space="preserve"> </w:t>
      </w:r>
    </w:p>
    <w:p w:rsidR="004F41B7" w:rsidRPr="00256908" w:rsidRDefault="00B933F9">
      <w:pPr>
        <w:ind w:left="13" w:right="9234"/>
        <w:rPr>
          <w:sz w:val="22"/>
        </w:rPr>
      </w:pPr>
      <w:r w:rsidRPr="00256908">
        <w:rPr>
          <w:sz w:val="22"/>
        </w:rPr>
        <w:t xml:space="preserve">Data .................  </w:t>
      </w:r>
    </w:p>
    <w:p w:rsidR="00064691" w:rsidRPr="00256908" w:rsidRDefault="00064691">
      <w:pPr>
        <w:ind w:left="13" w:right="9234"/>
        <w:rPr>
          <w:sz w:val="22"/>
        </w:rPr>
      </w:pPr>
    </w:p>
    <w:p w:rsidR="00064691" w:rsidRPr="00256908" w:rsidRDefault="00064691">
      <w:pPr>
        <w:ind w:left="13" w:right="9234"/>
        <w:rPr>
          <w:sz w:val="22"/>
        </w:rPr>
      </w:pPr>
    </w:p>
    <w:p w:rsidR="00064691" w:rsidRPr="00256908" w:rsidRDefault="00064691">
      <w:pPr>
        <w:ind w:left="13" w:right="9234"/>
        <w:rPr>
          <w:sz w:val="22"/>
        </w:rPr>
      </w:pPr>
    </w:p>
    <w:p w:rsidR="004F41B7" w:rsidRPr="00256908" w:rsidRDefault="00B933F9">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r>
      <w:r w:rsidR="00B5419F" w:rsidRPr="00256908">
        <w:rPr>
          <w:sz w:val="22"/>
        </w:rPr>
        <w:t xml:space="preserve">                                                                    </w:t>
      </w:r>
      <w:r w:rsidRPr="00256908">
        <w:rPr>
          <w:sz w:val="22"/>
        </w:rPr>
        <w:t xml:space="preserve">Per il Gestore </w:t>
      </w:r>
    </w:p>
    <w:p w:rsidR="004F41B7" w:rsidRPr="00256908"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r>
      <w:r w:rsidR="00B5419F" w:rsidRPr="00256908">
        <w:rPr>
          <w:sz w:val="22"/>
        </w:rPr>
        <w:t xml:space="preserve">                                                                    </w:t>
      </w:r>
      <w:r w:rsidRPr="00256908">
        <w:rPr>
          <w:sz w:val="22"/>
        </w:rPr>
        <w:t>(il Rappresentant</w:t>
      </w:r>
      <w:r w:rsidR="0011234D" w:rsidRPr="00256908">
        <w:rPr>
          <w:sz w:val="22"/>
        </w:rPr>
        <w:t>e con poteri)</w:t>
      </w:r>
    </w:p>
    <w:sectPr w:rsidR="004F41B7" w:rsidRPr="00256908" w:rsidSect="00214355">
      <w:headerReference w:type="default" r:id="rId9"/>
      <w:footerReference w:type="even" r:id="rId10"/>
      <w:footerReference w:type="default" r:id="rId11"/>
      <w:footerReference w:type="first" r:id="rId12"/>
      <w:type w:val="continuous"/>
      <w:pgSz w:w="11904" w:h="16840"/>
      <w:pgMar w:top="1195" w:right="388" w:bottom="3237" w:left="93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B63" w:rsidRDefault="00166B63">
      <w:pPr>
        <w:spacing w:after="0" w:line="240" w:lineRule="auto"/>
      </w:pPr>
      <w:r>
        <w:separator/>
      </w:r>
    </w:p>
  </w:endnote>
  <w:endnote w:type="continuationSeparator" w:id="0">
    <w:p w:rsidR="00166B63" w:rsidRDefault="00166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973625"/>
      <w:docPartObj>
        <w:docPartGallery w:val="Page Numbers (Bottom of Page)"/>
        <w:docPartUnique/>
      </w:docPartObj>
    </w:sdtPr>
    <w:sdtEndPr/>
    <w:sdtContent>
      <w:p w:rsidR="005D4795" w:rsidRDefault="007A3C33">
        <w:pPr>
          <w:pStyle w:val="Pidipagina"/>
          <w:jc w:val="center"/>
        </w:pPr>
        <w:r>
          <w:fldChar w:fldCharType="begin"/>
        </w:r>
        <w:r w:rsidR="005D4795">
          <w:instrText>PAGE   \* MERGEFORMAT</w:instrText>
        </w:r>
        <w:r>
          <w:fldChar w:fldCharType="separate"/>
        </w:r>
        <w:r w:rsidR="003938A8">
          <w:rPr>
            <w:noProof/>
          </w:rPr>
          <w:t>2</w:t>
        </w:r>
        <w:r>
          <w:fldChar w:fldCharType="end"/>
        </w:r>
      </w:p>
    </w:sdtContent>
  </w:sdt>
  <w:p w:rsidR="005D4795" w:rsidRDefault="005D4795">
    <w:pPr>
      <w:spacing w:after="0" w:line="259" w:lineRule="auto"/>
      <w:ind w:left="491"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B63" w:rsidRDefault="00166B63">
      <w:pPr>
        <w:spacing w:after="0" w:line="216" w:lineRule="auto"/>
        <w:ind w:left="6" w:right="753" w:firstLine="1"/>
      </w:pPr>
      <w:r>
        <w:separator/>
      </w:r>
    </w:p>
  </w:footnote>
  <w:footnote w:type="continuationSeparator" w:id="0">
    <w:p w:rsidR="00166B63" w:rsidRDefault="00166B63">
      <w:pPr>
        <w:spacing w:after="0" w:line="216" w:lineRule="auto"/>
        <w:ind w:left="6" w:right="753" w:firstLine="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50C" w:rsidRPr="0038050C" w:rsidRDefault="0038050C" w:rsidP="0038050C">
    <w:pPr>
      <w:spacing w:after="0" w:line="192" w:lineRule="exact"/>
      <w:ind w:left="-113" w:firstLine="0"/>
      <w:jc w:val="left"/>
      <w:rPr>
        <w:rFonts w:ascii="Verdana" w:eastAsia="Times" w:hAnsi="Verdana"/>
        <w:color w:val="auto"/>
        <w:sz w:val="24"/>
        <w:szCs w:val="20"/>
      </w:rPr>
    </w:pPr>
  </w:p>
  <w:p w:rsidR="0038050C" w:rsidRPr="0038050C" w:rsidRDefault="0038050C" w:rsidP="0038050C">
    <w:pPr>
      <w:spacing w:after="0" w:line="192" w:lineRule="exact"/>
      <w:ind w:left="-113" w:firstLine="0"/>
      <w:jc w:val="left"/>
      <w:rPr>
        <w:rFonts w:ascii="Verdana" w:eastAsia="Times" w:hAnsi="Verdana"/>
        <w:color w:val="auto"/>
        <w:sz w:val="24"/>
        <w:szCs w:val="20"/>
      </w:rPr>
    </w:pPr>
  </w:p>
  <w:p w:rsidR="0038050C" w:rsidRPr="0038050C" w:rsidRDefault="0038050C" w:rsidP="0038050C">
    <w:pPr>
      <w:tabs>
        <w:tab w:val="center" w:pos="4819"/>
        <w:tab w:val="right" w:pos="9638"/>
      </w:tabs>
      <w:spacing w:after="0" w:line="240" w:lineRule="auto"/>
      <w:ind w:left="0" w:firstLine="0"/>
      <w:jc w:val="center"/>
      <w:rPr>
        <w:rFonts w:eastAsia="Calibri"/>
        <w:i/>
        <w:color w:val="auto"/>
        <w:szCs w:val="20"/>
        <w:lang w:bidi="it-IT"/>
      </w:rPr>
    </w:pPr>
  </w:p>
  <w:p w:rsidR="0038050C" w:rsidRPr="0038050C" w:rsidRDefault="0038050C" w:rsidP="0038050C">
    <w:pPr>
      <w:tabs>
        <w:tab w:val="center" w:pos="4819"/>
        <w:tab w:val="right" w:pos="9638"/>
      </w:tabs>
      <w:spacing w:after="0" w:line="240" w:lineRule="auto"/>
      <w:ind w:left="0" w:firstLine="0"/>
      <w:jc w:val="center"/>
      <w:rPr>
        <w:rFonts w:eastAsia="Calibri"/>
        <w:color w:val="auto"/>
        <w:szCs w:val="20"/>
      </w:rPr>
    </w:pPr>
    <w:r w:rsidRPr="0038050C">
      <w:rPr>
        <w:rFonts w:eastAsia="Calibri"/>
        <w:i/>
        <w:color w:val="auto"/>
        <w:szCs w:val="20"/>
        <w:lang w:bidi="it-IT"/>
      </w:rPr>
      <w:t xml:space="preserve">Procedura negoziata di importo inferiore alla soglia comunitaria, volta alla stipula di un Accordo Quadro ai sensi degli artt. 36, comma 2, lett. b), e 54 del </w:t>
    </w:r>
    <w:proofErr w:type="spellStart"/>
    <w:r w:rsidRPr="0038050C">
      <w:rPr>
        <w:rFonts w:eastAsia="Calibri"/>
        <w:i/>
        <w:color w:val="auto"/>
        <w:szCs w:val="20"/>
        <w:lang w:bidi="it-IT"/>
      </w:rPr>
      <w:t>D.Lgs.</w:t>
    </w:r>
    <w:proofErr w:type="spellEnd"/>
    <w:r w:rsidRPr="0038050C">
      <w:rPr>
        <w:rFonts w:eastAsia="Calibri"/>
        <w:i/>
        <w:color w:val="auto"/>
        <w:szCs w:val="20"/>
        <w:lang w:bidi="it-IT"/>
      </w:rPr>
      <w:t xml:space="preserve"> 50/2016 per l’affidamento del “Se</w:t>
    </w:r>
    <w:r w:rsidR="005E0567">
      <w:rPr>
        <w:rFonts w:eastAsia="Calibri"/>
        <w:i/>
        <w:color w:val="auto"/>
        <w:szCs w:val="20"/>
        <w:lang w:bidi="it-IT"/>
      </w:rPr>
      <w:t xml:space="preserve">rvizio di cassa </w:t>
    </w:r>
    <w:r w:rsidRPr="0038050C">
      <w:rPr>
        <w:rFonts w:eastAsia="Calibri"/>
        <w:i/>
        <w:color w:val="auto"/>
        <w:szCs w:val="20"/>
        <w:lang w:bidi="it-IT"/>
      </w:rPr>
      <w:t>”</w:t>
    </w:r>
  </w:p>
  <w:p w:rsidR="0038050C" w:rsidRDefault="0038050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4"/>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5"/>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F41B7"/>
    <w:rsid w:val="00007CBA"/>
    <w:rsid w:val="0001438E"/>
    <w:rsid w:val="000231F0"/>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66B63"/>
    <w:rsid w:val="00171AB0"/>
    <w:rsid w:val="00172FF1"/>
    <w:rsid w:val="00173645"/>
    <w:rsid w:val="00181E19"/>
    <w:rsid w:val="00187285"/>
    <w:rsid w:val="001917C0"/>
    <w:rsid w:val="001A2843"/>
    <w:rsid w:val="001D52C1"/>
    <w:rsid w:val="001F1F77"/>
    <w:rsid w:val="00203A5F"/>
    <w:rsid w:val="00210EFF"/>
    <w:rsid w:val="00214355"/>
    <w:rsid w:val="002176B6"/>
    <w:rsid w:val="00220C4A"/>
    <w:rsid w:val="00256908"/>
    <w:rsid w:val="00272AFB"/>
    <w:rsid w:val="00274381"/>
    <w:rsid w:val="0029372D"/>
    <w:rsid w:val="002B5E88"/>
    <w:rsid w:val="002F5E43"/>
    <w:rsid w:val="00350142"/>
    <w:rsid w:val="00364A9F"/>
    <w:rsid w:val="0037117E"/>
    <w:rsid w:val="0038050C"/>
    <w:rsid w:val="00380D7F"/>
    <w:rsid w:val="003938A8"/>
    <w:rsid w:val="003B2E6C"/>
    <w:rsid w:val="003D4111"/>
    <w:rsid w:val="003F0153"/>
    <w:rsid w:val="004148D6"/>
    <w:rsid w:val="00415283"/>
    <w:rsid w:val="004264B6"/>
    <w:rsid w:val="004321DA"/>
    <w:rsid w:val="00460ADB"/>
    <w:rsid w:val="004735C9"/>
    <w:rsid w:val="00474407"/>
    <w:rsid w:val="00474D07"/>
    <w:rsid w:val="00476591"/>
    <w:rsid w:val="004847C1"/>
    <w:rsid w:val="004D0F0B"/>
    <w:rsid w:val="004E27CE"/>
    <w:rsid w:val="004F41B7"/>
    <w:rsid w:val="00516FA0"/>
    <w:rsid w:val="00517124"/>
    <w:rsid w:val="00563DED"/>
    <w:rsid w:val="0058174A"/>
    <w:rsid w:val="00590FD8"/>
    <w:rsid w:val="005C0C8D"/>
    <w:rsid w:val="005D4795"/>
    <w:rsid w:val="005D5363"/>
    <w:rsid w:val="005E0567"/>
    <w:rsid w:val="005F37AE"/>
    <w:rsid w:val="0060141D"/>
    <w:rsid w:val="00611660"/>
    <w:rsid w:val="00647487"/>
    <w:rsid w:val="00653540"/>
    <w:rsid w:val="00666841"/>
    <w:rsid w:val="006827F4"/>
    <w:rsid w:val="00686223"/>
    <w:rsid w:val="006A5466"/>
    <w:rsid w:val="006B00A3"/>
    <w:rsid w:val="006C09C9"/>
    <w:rsid w:val="00734B81"/>
    <w:rsid w:val="007606DD"/>
    <w:rsid w:val="007706C5"/>
    <w:rsid w:val="00772270"/>
    <w:rsid w:val="0077231E"/>
    <w:rsid w:val="00772994"/>
    <w:rsid w:val="00793772"/>
    <w:rsid w:val="00793D2A"/>
    <w:rsid w:val="007A0CE1"/>
    <w:rsid w:val="007A3C33"/>
    <w:rsid w:val="00811FA3"/>
    <w:rsid w:val="00814177"/>
    <w:rsid w:val="00864A83"/>
    <w:rsid w:val="008824C4"/>
    <w:rsid w:val="008B2980"/>
    <w:rsid w:val="008C4CD8"/>
    <w:rsid w:val="008C7DE0"/>
    <w:rsid w:val="008D3EB1"/>
    <w:rsid w:val="009019D4"/>
    <w:rsid w:val="009136C7"/>
    <w:rsid w:val="00923385"/>
    <w:rsid w:val="009664E1"/>
    <w:rsid w:val="0097009A"/>
    <w:rsid w:val="00975604"/>
    <w:rsid w:val="0098599A"/>
    <w:rsid w:val="00993BD9"/>
    <w:rsid w:val="009A5424"/>
    <w:rsid w:val="009B1893"/>
    <w:rsid w:val="009C5D15"/>
    <w:rsid w:val="009E5A3A"/>
    <w:rsid w:val="00A0380B"/>
    <w:rsid w:val="00A0394D"/>
    <w:rsid w:val="00A04A70"/>
    <w:rsid w:val="00A11DD1"/>
    <w:rsid w:val="00A13248"/>
    <w:rsid w:val="00A36015"/>
    <w:rsid w:val="00A553F1"/>
    <w:rsid w:val="00A667A5"/>
    <w:rsid w:val="00A73C7A"/>
    <w:rsid w:val="00A7522B"/>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5A90"/>
    <w:rsid w:val="00BD45E9"/>
    <w:rsid w:val="00BF3BA8"/>
    <w:rsid w:val="00C03F9D"/>
    <w:rsid w:val="00C064DB"/>
    <w:rsid w:val="00C12DFC"/>
    <w:rsid w:val="00C44D05"/>
    <w:rsid w:val="00C64A79"/>
    <w:rsid w:val="00C72A0E"/>
    <w:rsid w:val="00C7379A"/>
    <w:rsid w:val="00C76961"/>
    <w:rsid w:val="00C8527A"/>
    <w:rsid w:val="00C872AA"/>
    <w:rsid w:val="00CA4DC9"/>
    <w:rsid w:val="00CB4D19"/>
    <w:rsid w:val="00D036E5"/>
    <w:rsid w:val="00D11647"/>
    <w:rsid w:val="00D42AC5"/>
    <w:rsid w:val="00D60584"/>
    <w:rsid w:val="00D60CC2"/>
    <w:rsid w:val="00D848ED"/>
    <w:rsid w:val="00D945D6"/>
    <w:rsid w:val="00DA1331"/>
    <w:rsid w:val="00DC1050"/>
    <w:rsid w:val="00DD7AE8"/>
    <w:rsid w:val="00DF43B6"/>
    <w:rsid w:val="00E0289B"/>
    <w:rsid w:val="00E02F2F"/>
    <w:rsid w:val="00E14CEC"/>
    <w:rsid w:val="00E217B9"/>
    <w:rsid w:val="00E261D2"/>
    <w:rsid w:val="00E46CCC"/>
    <w:rsid w:val="00E62F2C"/>
    <w:rsid w:val="00E9592F"/>
    <w:rsid w:val="00EB2B99"/>
    <w:rsid w:val="00EC0B46"/>
    <w:rsid w:val="00ED4655"/>
    <w:rsid w:val="00EE1659"/>
    <w:rsid w:val="00EF5B51"/>
    <w:rsid w:val="00EF61BF"/>
    <w:rsid w:val="00F02100"/>
    <w:rsid w:val="00F03B47"/>
    <w:rsid w:val="00F23508"/>
    <w:rsid w:val="00F2677D"/>
    <w:rsid w:val="00F33FB1"/>
    <w:rsid w:val="00F37DD4"/>
    <w:rsid w:val="00F80973"/>
    <w:rsid w:val="00FA2366"/>
    <w:rsid w:val="00FE5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4355"/>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214355"/>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214355"/>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214355"/>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214355"/>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214355"/>
    <w:rPr>
      <w:rFonts w:ascii="Calibri" w:eastAsia="Calibri" w:hAnsi="Calibri" w:cs="Calibri"/>
      <w:color w:val="000000"/>
      <w:sz w:val="17"/>
    </w:rPr>
  </w:style>
  <w:style w:type="character" w:customStyle="1" w:styleId="Titolo3Carattere">
    <w:name w:val="Titolo 3 Carattere"/>
    <w:link w:val="Titolo3"/>
    <w:rsid w:val="00214355"/>
    <w:rPr>
      <w:rFonts w:ascii="Times New Roman" w:eastAsia="Times New Roman" w:hAnsi="Times New Roman" w:cs="Times New Roman"/>
      <w:b/>
      <w:color w:val="000000"/>
      <w:sz w:val="20"/>
    </w:rPr>
  </w:style>
  <w:style w:type="character" w:customStyle="1" w:styleId="Titolo1Carattere">
    <w:name w:val="Titolo 1 Carattere"/>
    <w:link w:val="Titolo1"/>
    <w:rsid w:val="00214355"/>
    <w:rPr>
      <w:rFonts w:ascii="Times New Roman" w:eastAsia="Times New Roman" w:hAnsi="Times New Roman" w:cs="Times New Roman"/>
      <w:color w:val="000000"/>
      <w:sz w:val="20"/>
    </w:rPr>
  </w:style>
  <w:style w:type="character" w:customStyle="1" w:styleId="Titolo2Carattere">
    <w:name w:val="Titolo 2 Carattere"/>
    <w:link w:val="Titolo2"/>
    <w:rsid w:val="00214355"/>
    <w:rPr>
      <w:rFonts w:ascii="Times New Roman" w:eastAsia="Times New Roman" w:hAnsi="Times New Roman" w:cs="Times New Roman"/>
      <w:color w:val="000000"/>
      <w:sz w:val="20"/>
    </w:rPr>
  </w:style>
  <w:style w:type="character" w:customStyle="1" w:styleId="footnotemark">
    <w:name w:val="footnote mark"/>
    <w:hidden/>
    <w:rsid w:val="00214355"/>
    <w:rPr>
      <w:rFonts w:ascii="Calibri" w:eastAsia="Calibri" w:hAnsi="Calibri" w:cs="Calibri"/>
      <w:color w:val="000000"/>
      <w:sz w:val="17"/>
      <w:vertAlign w:val="superscript"/>
    </w:rPr>
  </w:style>
  <w:style w:type="table" w:customStyle="1" w:styleId="TableGrid">
    <w:name w:val="TableGrid"/>
    <w:rsid w:val="00214355"/>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 w:type="character" w:styleId="Enfasigrassetto">
    <w:name w:val="Strong"/>
    <w:basedOn w:val="Carpredefinitoparagrafo"/>
    <w:uiPriority w:val="22"/>
    <w:qFormat/>
    <w:rsid w:val="00C72A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53F87-F42A-4EA7-A9C5-73F43E11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DFAC8ED.dotm</Template>
  <TotalTime>5</TotalTime>
  <Pages>12</Pages>
  <Words>4608</Words>
  <Characters>26271</Characters>
  <Application>Microsoft Office Word</Application>
  <DocSecurity>0</DocSecurity>
  <Lines>218</Lines>
  <Paragraphs>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Daniela Barbera</cp:lastModifiedBy>
  <cp:revision>5</cp:revision>
  <dcterms:created xsi:type="dcterms:W3CDTF">2018-11-23T16:18:00Z</dcterms:created>
  <dcterms:modified xsi:type="dcterms:W3CDTF">2020-12-02T14:46:00Z</dcterms:modified>
</cp:coreProperties>
</file>