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53" w:rsidRDefault="00F52353"/>
    <w:p w:rsidR="002E2C37" w:rsidRDefault="00732CB2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DBD755" wp14:editId="28E0B89D">
                <wp:simplePos x="0" y="0"/>
                <wp:positionH relativeFrom="column">
                  <wp:posOffset>1739900</wp:posOffset>
                </wp:positionH>
                <wp:positionV relativeFrom="paragraph">
                  <wp:posOffset>109220</wp:posOffset>
                </wp:positionV>
                <wp:extent cx="2857500" cy="347345"/>
                <wp:effectExtent l="0" t="0" r="0" b="0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57500" cy="347345"/>
                          <a:chOff x="0" y="0"/>
                          <a:chExt cx="4500" cy="547"/>
                        </a:xfrm>
                      </wpg:grpSpPr>
                      <pic:pic xmlns:pic="http://schemas.openxmlformats.org/drawingml/2006/picture">
                        <pic:nvPicPr>
                          <pic:cNvPr id="2" name="Immagine 2" descr="Logo pelli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4" y="11"/>
                            <a:ext cx="536" cy="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magine 3" descr="Logo Minis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" y="11"/>
                            <a:ext cx="3130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margin-left:137pt;margin-top:8.6pt;width:225pt;height:27.35pt;z-index:251659264" coordsize="4500,54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7" type="#_x0000_t75" alt="Logo pellico" style="position:absolute;left:3964;top:11;width:536;height: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4YNPBAAAA2gAAAA8AAABkcnMvZG93bnJldi54bWxEj0FrwkAUhO8F/8PyBG/NpkGKRNcglYhX&#10;bRFze2Rfk9Ts25Bdk/jv3UKhx2FmvmE22WRaMVDvGssK3qIYBHFpdcOVgq/P/HUFwnlkja1lUvAg&#10;B9l29rLBVNuRTzScfSUChF2KCmrvu1RKV9Zk0EW2Iw7et+0N+iD7SuoexwA3rUzi+F0abDgs1NjR&#10;R03l7Xw3Csbj3umfvCiaZBUfzJXkhZaDUov5tFuD8DT5//Bf+6gVJPB7JdwAuX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34YNPBAAAA2gAAAA8AAAAAAAAAAAAAAAAAnwIA&#10;AGRycy9kb3ducmV2LnhtbFBLBQYAAAAABAAEAPcAAACNAwAAAAA=&#10;">
                  <v:imagedata r:id="rId8" o:title="Logo pellico"/>
                </v:shape>
                <v:shape id="Immagine 3" o:spid="_x0000_s1028" type="#_x0000_t75" alt="Logo Ministero" style="position:absolute;width:542;height:5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K0mfCAAAA2gAAAA8AAABkcnMvZG93bnJldi54bWxEj92KwjAUhO8F3yEcYe801UWR2lQWRdwL&#10;Efx5gENzbMo2J7WJtr79RljYy2FmvmGydW9r8aTWV44VTCcJCOLC6YpLBdfLbrwE4QOyxtoxKXiR&#10;h3U+HGSYatfxiZ7nUIoIYZ+iAhNCk0rpC0MW/cQ1xNG7udZiiLItpW6xi3Bby1mSLKTFiuOCwYY2&#10;hoqf88MqqLG0puvv931znG+Lw/UwPb6WSn2M+q8ViEB9+A//tb+1gk94X4k3QO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CtJnwgAAANoAAAAPAAAAAAAAAAAAAAAAAJ8C&#10;AABkcnMvZG93bnJldi54bWxQSwUGAAAAAAQABAD3AAAAjgMAAAAA&#10;">
                  <v:imagedata r:id="rId9" o:title="Logo Ministero"/>
                </v:shape>
                <v:shape id="Picture 5" o:spid="_x0000_s1029" type="#_x0000_t75" style="position:absolute;left:694;top:11;width:3130;height: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0JuLEAAAA2gAAAA8AAABkcnMvZG93bnJldi54bWxEj0FrwkAUhO8F/8PyBG91k1KsRlcJlqIg&#10;HmpF8PbMPrPB7NuQXTX9912h4HGYmW+Y2aKztbhR6yvHCtJhAoK4cLriUsH+5+t1DMIHZI21Y1Lw&#10;Sx4W897LDDPt7vxNt10oRYSwz1CBCaHJpPSFIYt+6Bri6J1dazFE2ZZSt3iPcFvLtyQZSYsVxwWD&#10;DS0NFZfd1SpYTXI6pJvj9pTWIzPOlx+fJt8oNeh3+RREoC48w//ttVbwDo8r8Qb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40JuLEAAAA2gAAAA8AAAAAAAAAAAAAAAAA&#10;nwIAAGRycy9kb3ducmV2LnhtbFBLBQYAAAAABAAEAPcAAACQAwAAAAA=&#10;">
                  <v:imagedata r:id="rId10" o:title=""/>
                </v:shape>
              </v:group>
            </w:pict>
          </mc:Fallback>
        </mc:AlternateContent>
      </w:r>
    </w:p>
    <w:p w:rsidR="00732CB2" w:rsidRDefault="00732CB2" w:rsidP="002E2C37">
      <w:pPr>
        <w:jc w:val="center"/>
      </w:pPr>
    </w:p>
    <w:p w:rsidR="00732CB2" w:rsidRDefault="00732CB2" w:rsidP="00732CB2">
      <w:pPr>
        <w:spacing w:after="0"/>
        <w:jc w:val="center"/>
        <w:rPr>
          <w:b/>
        </w:rPr>
      </w:pPr>
      <w:r>
        <w:rPr>
          <w:b/>
        </w:rPr>
        <w:t>Ministero dell’Istruzione, dell’Università e della Ricerca</w:t>
      </w:r>
    </w:p>
    <w:p w:rsidR="00732CB2" w:rsidRDefault="00732CB2" w:rsidP="00732CB2">
      <w:pPr>
        <w:spacing w:after="0"/>
        <w:jc w:val="center"/>
        <w:rPr>
          <w:b/>
          <w:bCs/>
        </w:rPr>
      </w:pPr>
      <w:r>
        <w:rPr>
          <w:b/>
          <w:bCs/>
        </w:rPr>
        <w:t>Istituto Comprensivo Statale “Silvio Pellico”</w:t>
      </w:r>
    </w:p>
    <w:p w:rsidR="00732CB2" w:rsidRDefault="00732CB2" w:rsidP="00732CB2">
      <w:pPr>
        <w:spacing w:after="0"/>
        <w:jc w:val="center"/>
        <w:rPr>
          <w:rFonts w:ascii="Perpetua" w:hAnsi="Perpetua"/>
        </w:rPr>
      </w:pPr>
      <w:r>
        <w:rPr>
          <w:rFonts w:ascii="Perpetua" w:hAnsi="Perpetua"/>
        </w:rPr>
        <w:t>Piazza Europa, 9 – 20010 Arluno (Mi) -  Tel.029017001 - 0290376529 - Fax 02 90376792</w:t>
      </w:r>
    </w:p>
    <w:p w:rsidR="00732CB2" w:rsidRDefault="00732CB2" w:rsidP="00732CB2">
      <w:pPr>
        <w:jc w:val="center"/>
        <w:rPr>
          <w:rFonts w:ascii="Perpetua" w:hAnsi="Perpetua"/>
        </w:rPr>
      </w:pPr>
      <w:r>
        <w:rPr>
          <w:rFonts w:ascii="Perpetua" w:hAnsi="Perpetua"/>
        </w:rPr>
        <w:t xml:space="preserve">Cod. </w:t>
      </w:r>
      <w:proofErr w:type="spellStart"/>
      <w:r>
        <w:rPr>
          <w:rFonts w:ascii="Perpetua" w:hAnsi="Perpetua"/>
        </w:rPr>
        <w:t>Mecc</w:t>
      </w:r>
      <w:proofErr w:type="spellEnd"/>
      <w:r>
        <w:rPr>
          <w:rFonts w:ascii="Perpetua" w:hAnsi="Perpetua"/>
        </w:rPr>
        <w:t xml:space="preserve">. MIIC860003 - Cod. Fiscale  93527540152 - SITO WEB: </w:t>
      </w:r>
      <w:hyperlink r:id="rId11" w:history="1">
        <w:r w:rsidRPr="000A777C">
          <w:rPr>
            <w:rStyle w:val="Collegamentoipertestuale"/>
            <w:rFonts w:ascii="Perpetua" w:hAnsi="Perpetua"/>
          </w:rPr>
          <w:t>www.icspellico.edu.it</w:t>
        </w:r>
      </w:hyperlink>
    </w:p>
    <w:p w:rsidR="00732CB2" w:rsidRDefault="00732CB2" w:rsidP="00732CB2">
      <w:pPr>
        <w:tabs>
          <w:tab w:val="left" w:pos="6855"/>
        </w:tabs>
      </w:pPr>
      <w:r>
        <w:t>CIRC N°     137</w:t>
      </w:r>
      <w:bookmarkStart w:id="0" w:name="_GoBack"/>
      <w:bookmarkEnd w:id="0"/>
      <w:r>
        <w:t xml:space="preserve">                                                                                                                    Arluno, 17/06/2020</w:t>
      </w:r>
    </w:p>
    <w:p w:rsidR="002E2C37" w:rsidRPr="00732CB2" w:rsidRDefault="00732CB2" w:rsidP="00732CB2">
      <w:pPr>
        <w:rPr>
          <w:sz w:val="28"/>
          <w:szCs w:val="28"/>
        </w:rPr>
      </w:pPr>
      <w:r w:rsidRPr="00732CB2">
        <w:rPr>
          <w:sz w:val="28"/>
          <w:szCs w:val="28"/>
        </w:rPr>
        <w:t xml:space="preserve">OGGETTO: CALENDARIO  FIRMA DOCUMENTI </w:t>
      </w:r>
      <w:r w:rsidR="002E2C37" w:rsidRPr="00732CB2">
        <w:rPr>
          <w:sz w:val="28"/>
          <w:szCs w:val="28"/>
        </w:rPr>
        <w:t xml:space="preserve"> A.S. 2019/2020</w:t>
      </w:r>
      <w:r w:rsidRPr="00732CB2">
        <w:rPr>
          <w:sz w:val="28"/>
          <w:szCs w:val="28"/>
        </w:rPr>
        <w:t xml:space="preserve"> </w:t>
      </w:r>
      <w:r w:rsidR="002E2C37" w:rsidRPr="00732CB2">
        <w:rPr>
          <w:sz w:val="28"/>
          <w:szCs w:val="28"/>
        </w:rPr>
        <w:t>DOCENTI PRIMARIA</w:t>
      </w:r>
    </w:p>
    <w:p w:rsidR="002E2C37" w:rsidRDefault="002E2C37" w:rsidP="00732CB2">
      <w:pPr>
        <w:spacing w:after="0"/>
        <w:rPr>
          <w:sz w:val="28"/>
          <w:szCs w:val="28"/>
        </w:rPr>
      </w:pPr>
      <w:r w:rsidRPr="002E2C37">
        <w:rPr>
          <w:sz w:val="28"/>
          <w:szCs w:val="28"/>
        </w:rPr>
        <w:t xml:space="preserve">I docenti delle scuole primarie di tutti </w:t>
      </w:r>
      <w:r>
        <w:rPr>
          <w:sz w:val="28"/>
          <w:szCs w:val="28"/>
        </w:rPr>
        <w:t xml:space="preserve"> i </w:t>
      </w:r>
      <w:r w:rsidRPr="002E2C37">
        <w:rPr>
          <w:sz w:val="28"/>
          <w:szCs w:val="28"/>
        </w:rPr>
        <w:t>plessi sono tenuti a presentarsi presso i locali della scuola G. Marconi</w:t>
      </w:r>
      <w:r w:rsidR="00732CB2">
        <w:rPr>
          <w:sz w:val="28"/>
          <w:szCs w:val="28"/>
        </w:rPr>
        <w:t xml:space="preserve"> nei giorni indicati in tabella</w:t>
      </w:r>
      <w:r>
        <w:rPr>
          <w:sz w:val="28"/>
          <w:szCs w:val="28"/>
        </w:rPr>
        <w:t xml:space="preserve">. </w:t>
      </w:r>
    </w:p>
    <w:p w:rsidR="001F6A39" w:rsidRDefault="002E2C37" w:rsidP="00732C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 docenti di IRC e i docenti di sostegno dovranno </w:t>
      </w:r>
      <w:r w:rsidR="001F6A39">
        <w:rPr>
          <w:sz w:val="28"/>
          <w:szCs w:val="28"/>
        </w:rPr>
        <w:t>presentarsi giorno 18 giugno all’interno dell’orario previsto per le classi 1^ e 2^.</w:t>
      </w:r>
    </w:p>
    <w:p w:rsidR="002E2C37" w:rsidRPr="002E2C37" w:rsidRDefault="001F6A39" w:rsidP="002E2C37">
      <w:pPr>
        <w:rPr>
          <w:sz w:val="28"/>
          <w:szCs w:val="28"/>
        </w:rPr>
      </w:pPr>
      <w:r>
        <w:rPr>
          <w:sz w:val="28"/>
          <w:szCs w:val="28"/>
        </w:rPr>
        <w:t xml:space="preserve">Di seguito il </w:t>
      </w:r>
      <w:r w:rsidR="002E2C37" w:rsidRPr="002E2C37">
        <w:rPr>
          <w:sz w:val="28"/>
          <w:szCs w:val="28"/>
        </w:rPr>
        <w:t>calendario:</w:t>
      </w:r>
    </w:p>
    <w:p w:rsidR="002E2C37" w:rsidRDefault="002E2C37" w:rsidP="002E2C37">
      <w:pPr>
        <w:jc w:val="center"/>
        <w:rPr>
          <w:sz w:val="36"/>
          <w:szCs w:val="36"/>
        </w:rPr>
      </w:pPr>
      <w:r w:rsidRPr="002E2C37">
        <w:rPr>
          <w:sz w:val="36"/>
          <w:szCs w:val="36"/>
        </w:rPr>
        <w:t>18 GIUGNO 202</w:t>
      </w:r>
      <w:r>
        <w:rPr>
          <w:sz w:val="36"/>
          <w:szCs w:val="36"/>
        </w:rPr>
        <w:t>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E2C37" w:rsidTr="002E2C37">
        <w:tc>
          <w:tcPr>
            <w:tcW w:w="4889" w:type="dxa"/>
            <w:vAlign w:val="center"/>
          </w:tcPr>
          <w:p w:rsidR="002E2C37" w:rsidRDefault="001F6A39" w:rsidP="002E2C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CLASSI</w:t>
            </w:r>
          </w:p>
        </w:tc>
        <w:tc>
          <w:tcPr>
            <w:tcW w:w="4889" w:type="dxa"/>
            <w:vAlign w:val="center"/>
          </w:tcPr>
          <w:p w:rsidR="002E2C37" w:rsidRDefault="002E2C37" w:rsidP="002E2C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ORARIO</w:t>
            </w:r>
          </w:p>
        </w:tc>
      </w:tr>
      <w:tr w:rsidR="002E2C37" w:rsidTr="002E2C37">
        <w:tc>
          <w:tcPr>
            <w:tcW w:w="4889" w:type="dxa"/>
          </w:tcPr>
          <w:p w:rsidR="002E2C37" w:rsidRDefault="002E2C37" w:rsidP="002E2C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1^ PRIMARIA</w:t>
            </w:r>
          </w:p>
        </w:tc>
        <w:tc>
          <w:tcPr>
            <w:tcW w:w="4889" w:type="dxa"/>
          </w:tcPr>
          <w:p w:rsidR="002E2C37" w:rsidRDefault="001F6A39" w:rsidP="002E2C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9.00 - </w:t>
            </w:r>
            <w:r w:rsidR="002E2C37">
              <w:rPr>
                <w:sz w:val="36"/>
                <w:szCs w:val="36"/>
              </w:rPr>
              <w:t>10.45</w:t>
            </w:r>
          </w:p>
        </w:tc>
      </w:tr>
      <w:tr w:rsidR="002E2C37" w:rsidTr="002E2C37">
        <w:tc>
          <w:tcPr>
            <w:tcW w:w="4889" w:type="dxa"/>
          </w:tcPr>
          <w:p w:rsidR="002E2C37" w:rsidRDefault="002E2C37" w:rsidP="002E2C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2^ PRIMARIA</w:t>
            </w:r>
          </w:p>
        </w:tc>
        <w:tc>
          <w:tcPr>
            <w:tcW w:w="4889" w:type="dxa"/>
          </w:tcPr>
          <w:p w:rsidR="002E2C37" w:rsidRDefault="002E2C37" w:rsidP="002E2C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11.00</w:t>
            </w:r>
            <w:r w:rsidR="001F6A39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-</w:t>
            </w:r>
            <w:r w:rsidR="001F6A39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12.45</w:t>
            </w:r>
          </w:p>
        </w:tc>
      </w:tr>
    </w:tbl>
    <w:p w:rsidR="002E2C37" w:rsidRDefault="002E2C37" w:rsidP="00732CB2">
      <w:pPr>
        <w:rPr>
          <w:sz w:val="36"/>
          <w:szCs w:val="36"/>
        </w:rPr>
      </w:pPr>
    </w:p>
    <w:p w:rsidR="001F6A39" w:rsidRDefault="001F6A39" w:rsidP="001F6A39">
      <w:pPr>
        <w:jc w:val="center"/>
        <w:rPr>
          <w:sz w:val="36"/>
          <w:szCs w:val="36"/>
        </w:rPr>
      </w:pPr>
      <w:r>
        <w:rPr>
          <w:sz w:val="36"/>
          <w:szCs w:val="36"/>
        </w:rPr>
        <w:t>19 GIUGNO 2020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F6A39" w:rsidTr="001F6A39">
        <w:tc>
          <w:tcPr>
            <w:tcW w:w="4889" w:type="dxa"/>
          </w:tcPr>
          <w:p w:rsidR="001F6A39" w:rsidRDefault="001F6A39" w:rsidP="001F6A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CLASSI</w:t>
            </w:r>
          </w:p>
        </w:tc>
        <w:tc>
          <w:tcPr>
            <w:tcW w:w="4889" w:type="dxa"/>
          </w:tcPr>
          <w:p w:rsidR="001F6A39" w:rsidRDefault="001F6A39" w:rsidP="001F6A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ORARIO</w:t>
            </w:r>
          </w:p>
        </w:tc>
      </w:tr>
      <w:tr w:rsidR="001F6A39" w:rsidTr="001F6A39">
        <w:tc>
          <w:tcPr>
            <w:tcW w:w="4889" w:type="dxa"/>
          </w:tcPr>
          <w:p w:rsidR="001F6A39" w:rsidRDefault="001F6A39" w:rsidP="001F6A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3^ PRIMARIA</w:t>
            </w:r>
          </w:p>
        </w:tc>
        <w:tc>
          <w:tcPr>
            <w:tcW w:w="4889" w:type="dxa"/>
          </w:tcPr>
          <w:p w:rsidR="001F6A39" w:rsidRDefault="001F6A39" w:rsidP="001F6A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8.30 – 10.00</w:t>
            </w:r>
          </w:p>
        </w:tc>
      </w:tr>
      <w:tr w:rsidR="001F6A39" w:rsidTr="001F6A39">
        <w:tc>
          <w:tcPr>
            <w:tcW w:w="4889" w:type="dxa"/>
          </w:tcPr>
          <w:p w:rsidR="001F6A39" w:rsidRDefault="001F6A39" w:rsidP="001F6A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4^ PRIMARIA</w:t>
            </w:r>
          </w:p>
        </w:tc>
        <w:tc>
          <w:tcPr>
            <w:tcW w:w="4889" w:type="dxa"/>
          </w:tcPr>
          <w:p w:rsidR="001F6A39" w:rsidRDefault="001F6A39" w:rsidP="001F6A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10.30 – 11.30</w:t>
            </w:r>
          </w:p>
        </w:tc>
      </w:tr>
      <w:tr w:rsidR="001F6A39" w:rsidTr="001F6A39">
        <w:tc>
          <w:tcPr>
            <w:tcW w:w="4889" w:type="dxa"/>
          </w:tcPr>
          <w:p w:rsidR="001F6A39" w:rsidRDefault="001F6A39" w:rsidP="001F6A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5^ PRIMARIA</w:t>
            </w:r>
          </w:p>
        </w:tc>
        <w:tc>
          <w:tcPr>
            <w:tcW w:w="4889" w:type="dxa"/>
          </w:tcPr>
          <w:p w:rsidR="001F6A39" w:rsidRDefault="001F6A39" w:rsidP="001F6A3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11.30 – 13.00</w:t>
            </w:r>
          </w:p>
        </w:tc>
      </w:tr>
    </w:tbl>
    <w:p w:rsidR="00732CB2" w:rsidRDefault="00732CB2" w:rsidP="00732CB2">
      <w:pPr>
        <w:spacing w:after="0"/>
        <w:jc w:val="right"/>
        <w:rPr>
          <w:sz w:val="36"/>
          <w:szCs w:val="36"/>
        </w:rPr>
      </w:pPr>
    </w:p>
    <w:p w:rsidR="001F6A39" w:rsidRDefault="00732CB2" w:rsidP="00732CB2">
      <w:pPr>
        <w:spacing w:after="0"/>
        <w:jc w:val="right"/>
        <w:rPr>
          <w:sz w:val="36"/>
          <w:szCs w:val="36"/>
        </w:rPr>
      </w:pPr>
      <w:r>
        <w:rPr>
          <w:sz w:val="36"/>
          <w:szCs w:val="36"/>
        </w:rPr>
        <w:t>Il dirigente scolastico</w:t>
      </w:r>
    </w:p>
    <w:p w:rsidR="00732CB2" w:rsidRDefault="00732CB2" w:rsidP="00732CB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Alessandra Grassi</w:t>
      </w:r>
    </w:p>
    <w:p w:rsidR="001F6A39" w:rsidRPr="001F6A39" w:rsidRDefault="001F6A39" w:rsidP="001F6A39">
      <w:pPr>
        <w:rPr>
          <w:sz w:val="36"/>
          <w:szCs w:val="36"/>
        </w:rPr>
      </w:pPr>
    </w:p>
    <w:sectPr w:rsidR="001F6A39" w:rsidRPr="001F6A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altName w:val="Georgi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C37"/>
    <w:rsid w:val="001F6A39"/>
    <w:rsid w:val="002E2C37"/>
    <w:rsid w:val="00732CB2"/>
    <w:rsid w:val="00F5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2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32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2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32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icspellico.edu.it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E98852A0</Template>
  <TotalTime>30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Indaco</dc:creator>
  <cp:lastModifiedBy>Maria Indaco</cp:lastModifiedBy>
  <cp:revision>1</cp:revision>
  <dcterms:created xsi:type="dcterms:W3CDTF">2020-06-17T07:06:00Z</dcterms:created>
  <dcterms:modified xsi:type="dcterms:W3CDTF">2020-06-17T07:36:00Z</dcterms:modified>
</cp:coreProperties>
</file>