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CABB" w14:textId="77777777" w:rsidR="002E12F3" w:rsidRPr="002E12F3" w:rsidRDefault="002E12F3" w:rsidP="00E741BD">
      <w:pPr>
        <w:spacing w:after="0" w:line="300" w:lineRule="exact"/>
        <w:jc w:val="both"/>
        <w:rPr>
          <w:rFonts w:ascii="Arial" w:hAnsi="Arial" w:cs="Arial"/>
          <w:i/>
          <w:sz w:val="24"/>
          <w:szCs w:val="24"/>
        </w:rPr>
      </w:pPr>
    </w:p>
    <w:p w14:paraId="0E317197" w14:textId="55B8A37C" w:rsidR="0090177E" w:rsidRPr="002E12F3" w:rsidRDefault="002374C7" w:rsidP="004A5F33">
      <w:pPr>
        <w:spacing w:after="0" w:line="280" w:lineRule="exact"/>
        <w:jc w:val="right"/>
        <w:rPr>
          <w:rFonts w:ascii="Arial" w:hAnsi="Arial" w:cs="Arial"/>
          <w:sz w:val="24"/>
          <w:szCs w:val="24"/>
        </w:rPr>
      </w:pPr>
      <w:r w:rsidRPr="002E12F3">
        <w:rPr>
          <w:rFonts w:ascii="Arial" w:hAnsi="Arial" w:cs="Arial"/>
          <w:sz w:val="24"/>
          <w:szCs w:val="24"/>
        </w:rPr>
        <w:t>Arluno</w:t>
      </w:r>
      <w:r w:rsidR="00B8357A" w:rsidRPr="002E12F3">
        <w:rPr>
          <w:rFonts w:ascii="Arial" w:hAnsi="Arial" w:cs="Arial"/>
          <w:sz w:val="24"/>
          <w:szCs w:val="24"/>
        </w:rPr>
        <w:t xml:space="preserve"> </w:t>
      </w:r>
      <w:r w:rsidR="00C07137" w:rsidRPr="002E12F3">
        <w:rPr>
          <w:rFonts w:ascii="Arial" w:hAnsi="Arial" w:cs="Arial"/>
          <w:sz w:val="24"/>
          <w:szCs w:val="24"/>
        </w:rPr>
        <w:t>9</w:t>
      </w:r>
      <w:r w:rsidR="00B8357A" w:rsidRPr="002E12F3">
        <w:rPr>
          <w:rFonts w:ascii="Arial" w:hAnsi="Arial" w:cs="Arial"/>
          <w:sz w:val="24"/>
          <w:szCs w:val="24"/>
        </w:rPr>
        <w:t>/</w:t>
      </w:r>
      <w:r w:rsidR="007E34FC" w:rsidRPr="002E12F3">
        <w:rPr>
          <w:rFonts w:ascii="Arial" w:hAnsi="Arial" w:cs="Arial"/>
          <w:sz w:val="24"/>
          <w:szCs w:val="24"/>
        </w:rPr>
        <w:t>3</w:t>
      </w:r>
      <w:r w:rsidR="00B8357A" w:rsidRPr="002E12F3">
        <w:rPr>
          <w:rFonts w:ascii="Arial" w:hAnsi="Arial" w:cs="Arial"/>
          <w:sz w:val="24"/>
          <w:szCs w:val="24"/>
        </w:rPr>
        <w:t>/20</w:t>
      </w:r>
      <w:r w:rsidR="005A2EB6" w:rsidRPr="002E12F3">
        <w:rPr>
          <w:rFonts w:ascii="Arial" w:hAnsi="Arial" w:cs="Arial"/>
          <w:sz w:val="24"/>
          <w:szCs w:val="24"/>
        </w:rPr>
        <w:t>20</w:t>
      </w:r>
    </w:p>
    <w:p w14:paraId="01541C61" w14:textId="1124D209" w:rsidR="002374C7" w:rsidRPr="002E12F3" w:rsidRDefault="00CB300E" w:rsidP="00CB300E">
      <w:pPr>
        <w:spacing w:after="0" w:line="28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Circ. n. 129</w:t>
      </w:r>
      <w:bookmarkStart w:id="0" w:name="_GoBack"/>
      <w:bookmarkEnd w:id="0"/>
    </w:p>
    <w:p w14:paraId="19DF551F" w14:textId="34E3A84E" w:rsidR="0070613D" w:rsidRPr="002E12F3" w:rsidRDefault="00C07137" w:rsidP="00C07137">
      <w:pPr>
        <w:spacing w:after="0" w:line="280" w:lineRule="exact"/>
        <w:jc w:val="right"/>
        <w:rPr>
          <w:rFonts w:ascii="Arial" w:hAnsi="Arial" w:cs="Arial"/>
          <w:sz w:val="24"/>
          <w:szCs w:val="24"/>
        </w:rPr>
      </w:pPr>
      <w:r w:rsidRPr="002E12F3">
        <w:rPr>
          <w:rFonts w:ascii="Arial" w:hAnsi="Arial" w:cs="Arial"/>
          <w:sz w:val="24"/>
          <w:szCs w:val="24"/>
        </w:rPr>
        <w:t>Al DSGA</w:t>
      </w:r>
    </w:p>
    <w:p w14:paraId="413CEEFE" w14:textId="77777777" w:rsidR="002374C7" w:rsidRPr="002E12F3" w:rsidRDefault="002374C7" w:rsidP="00C07137">
      <w:pPr>
        <w:spacing w:after="0" w:line="280" w:lineRule="exact"/>
        <w:jc w:val="right"/>
        <w:rPr>
          <w:rFonts w:ascii="Arial" w:hAnsi="Arial" w:cs="Arial"/>
          <w:sz w:val="24"/>
          <w:szCs w:val="24"/>
        </w:rPr>
      </w:pPr>
    </w:p>
    <w:p w14:paraId="3492D6F2" w14:textId="59A95BEA" w:rsidR="00B8357A" w:rsidRPr="002E12F3" w:rsidRDefault="00C07137" w:rsidP="002374C7">
      <w:pPr>
        <w:spacing w:after="0" w:line="280" w:lineRule="exact"/>
        <w:jc w:val="right"/>
        <w:rPr>
          <w:rFonts w:ascii="Arial" w:hAnsi="Arial" w:cs="Arial"/>
          <w:sz w:val="24"/>
          <w:szCs w:val="24"/>
        </w:rPr>
      </w:pPr>
      <w:r w:rsidRPr="002E12F3">
        <w:rPr>
          <w:rFonts w:ascii="Arial" w:hAnsi="Arial" w:cs="Arial"/>
          <w:sz w:val="24"/>
          <w:szCs w:val="24"/>
        </w:rPr>
        <w:t>Al</w:t>
      </w:r>
      <w:r w:rsidR="002374C7" w:rsidRPr="002E12F3">
        <w:rPr>
          <w:rFonts w:ascii="Arial" w:hAnsi="Arial" w:cs="Arial"/>
          <w:sz w:val="24"/>
          <w:szCs w:val="24"/>
        </w:rPr>
        <w:t xml:space="preserve"> personale ATA</w:t>
      </w:r>
    </w:p>
    <w:p w14:paraId="18C0BB71" w14:textId="77777777" w:rsidR="00C07137" w:rsidRPr="002E12F3" w:rsidRDefault="00C07137" w:rsidP="00C07137">
      <w:pPr>
        <w:tabs>
          <w:tab w:val="left" w:pos="3127"/>
        </w:tabs>
        <w:spacing w:after="0" w:line="280" w:lineRule="exact"/>
        <w:jc w:val="right"/>
        <w:rPr>
          <w:rFonts w:ascii="Arial" w:hAnsi="Arial" w:cs="Arial"/>
          <w:sz w:val="24"/>
          <w:szCs w:val="24"/>
        </w:rPr>
      </w:pPr>
    </w:p>
    <w:p w14:paraId="55D9A679" w14:textId="035F0AEA" w:rsidR="00C07137" w:rsidRDefault="00CB300E" w:rsidP="00CB300E">
      <w:pPr>
        <w:spacing w:after="0" w:line="28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R.S.U.</w:t>
      </w:r>
    </w:p>
    <w:p w14:paraId="703262E2" w14:textId="77777777" w:rsidR="00CB300E" w:rsidRPr="002E12F3" w:rsidRDefault="00CB300E" w:rsidP="00CB300E">
      <w:pPr>
        <w:spacing w:after="0" w:line="280" w:lineRule="exact"/>
        <w:jc w:val="right"/>
        <w:rPr>
          <w:rFonts w:ascii="Arial" w:hAnsi="Arial" w:cs="Arial"/>
          <w:sz w:val="24"/>
          <w:szCs w:val="24"/>
        </w:rPr>
      </w:pPr>
    </w:p>
    <w:p w14:paraId="034A3469" w14:textId="51381173" w:rsidR="005A2EB6" w:rsidRPr="002E12F3" w:rsidRDefault="00C07137" w:rsidP="004A5F33">
      <w:pPr>
        <w:spacing w:after="0" w:line="280" w:lineRule="exact"/>
        <w:rPr>
          <w:rFonts w:ascii="Arial" w:hAnsi="Arial" w:cs="Arial"/>
          <w:i/>
          <w:sz w:val="24"/>
          <w:szCs w:val="24"/>
        </w:rPr>
      </w:pPr>
      <w:r w:rsidRPr="002E12F3">
        <w:rPr>
          <w:rFonts w:ascii="Arial" w:hAnsi="Arial" w:cs="Arial"/>
          <w:sz w:val="24"/>
          <w:szCs w:val="24"/>
        </w:rPr>
        <w:t xml:space="preserve">Oggetto: </w:t>
      </w:r>
      <w:r w:rsidR="004F333F" w:rsidRPr="002E12F3">
        <w:rPr>
          <w:rFonts w:ascii="Arial" w:hAnsi="Arial" w:cs="Arial"/>
          <w:i/>
          <w:sz w:val="24"/>
          <w:szCs w:val="24"/>
        </w:rPr>
        <w:t>a</w:t>
      </w:r>
      <w:r w:rsidRPr="002E12F3">
        <w:rPr>
          <w:rFonts w:ascii="Arial" w:hAnsi="Arial" w:cs="Arial"/>
          <w:i/>
          <w:sz w:val="24"/>
          <w:szCs w:val="24"/>
        </w:rPr>
        <w:t>ttivazione dei</w:t>
      </w:r>
      <w:r w:rsidR="00D25B50" w:rsidRPr="002E12F3">
        <w:rPr>
          <w:rFonts w:ascii="Arial" w:hAnsi="Arial" w:cs="Arial"/>
          <w:i/>
          <w:sz w:val="24"/>
          <w:szCs w:val="24"/>
        </w:rPr>
        <w:t xml:space="preserve"> </w:t>
      </w:r>
      <w:r w:rsidRPr="002E12F3">
        <w:rPr>
          <w:rFonts w:ascii="Arial" w:hAnsi="Arial" w:cs="Arial"/>
          <w:i/>
          <w:sz w:val="24"/>
          <w:szCs w:val="24"/>
        </w:rPr>
        <w:t xml:space="preserve">contingenti minimi </w:t>
      </w:r>
      <w:r w:rsidRPr="002E12F3">
        <w:rPr>
          <w:rStyle w:val="Enfasigrassetto"/>
          <w:rFonts w:ascii="Arial" w:hAnsi="Arial" w:cs="Arial"/>
        </w:rPr>
        <w:t>per i collaboratori scolastici</w:t>
      </w:r>
      <w:r w:rsidR="002374C7" w:rsidRPr="002E12F3">
        <w:rPr>
          <w:rStyle w:val="Enfasigrassetto"/>
          <w:rFonts w:ascii="Arial" w:hAnsi="Arial" w:cs="Arial"/>
        </w:rPr>
        <w:t xml:space="preserve"> e per la Segreteria </w:t>
      </w:r>
      <w:r w:rsidRPr="002E12F3">
        <w:rPr>
          <w:rFonts w:ascii="Arial" w:hAnsi="Arial" w:cs="Arial"/>
          <w:i/>
          <w:sz w:val="24"/>
          <w:szCs w:val="24"/>
        </w:rPr>
        <w:t xml:space="preserve"> come da nota MIUR </w:t>
      </w:r>
      <w:r w:rsidR="00AE551D" w:rsidRPr="002E12F3">
        <w:rPr>
          <w:rFonts w:ascii="Arial" w:hAnsi="Arial" w:cs="Arial"/>
          <w:i/>
          <w:sz w:val="24"/>
          <w:szCs w:val="24"/>
        </w:rPr>
        <w:t xml:space="preserve">esplicativa DPCM </w:t>
      </w:r>
      <w:r w:rsidRPr="002E12F3">
        <w:rPr>
          <w:rFonts w:ascii="Arial" w:hAnsi="Arial" w:cs="Arial"/>
          <w:i/>
          <w:sz w:val="24"/>
          <w:szCs w:val="24"/>
        </w:rPr>
        <w:t>del giorno 8 Marzo 2020.</w:t>
      </w:r>
    </w:p>
    <w:p w14:paraId="0E863A92" w14:textId="77777777" w:rsidR="00BD354C" w:rsidRPr="002E12F3" w:rsidRDefault="00BD354C" w:rsidP="004A5F33">
      <w:pPr>
        <w:spacing w:after="0" w:line="280" w:lineRule="exact"/>
        <w:jc w:val="both"/>
        <w:rPr>
          <w:rFonts w:ascii="Arial" w:hAnsi="Arial" w:cs="Arial"/>
          <w:i/>
          <w:sz w:val="24"/>
          <w:szCs w:val="24"/>
        </w:rPr>
      </w:pPr>
    </w:p>
    <w:p w14:paraId="625DAEA7" w14:textId="19D44168" w:rsidR="00560151" w:rsidRPr="002E12F3" w:rsidRDefault="00560151" w:rsidP="00C07137">
      <w:pPr>
        <w:pStyle w:val="Paragrafoelenco"/>
        <w:spacing w:after="0" w:line="280" w:lineRule="exact"/>
        <w:ind w:left="567"/>
        <w:contextualSpacing w:val="0"/>
        <w:rPr>
          <w:rFonts w:ascii="Arial" w:hAnsi="Arial" w:cs="Arial"/>
          <w:b/>
          <w:sz w:val="24"/>
          <w:szCs w:val="24"/>
          <w:u w:val="single"/>
        </w:rPr>
      </w:pPr>
    </w:p>
    <w:p w14:paraId="30D35091" w14:textId="00898B28" w:rsidR="00C07137" w:rsidRPr="002E12F3" w:rsidRDefault="00C07137" w:rsidP="00C07137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  <w:b/>
        </w:rPr>
        <w:t>Considerata</w:t>
      </w:r>
      <w:r w:rsidRPr="002E12F3">
        <w:rPr>
          <w:rFonts w:ascii="Arial" w:hAnsi="Arial" w:cs="Arial"/>
        </w:rPr>
        <w:t xml:space="preserve"> la sospensione delle lezioni prevista dal DPCM del 4 Marzo 2020 data  l’emergenza sanitaria Coronavirus in atto</w:t>
      </w:r>
      <w:r w:rsidR="005F205D" w:rsidRPr="002E12F3">
        <w:rPr>
          <w:rFonts w:ascii="Arial" w:hAnsi="Arial" w:cs="Arial"/>
        </w:rPr>
        <w:t>,</w:t>
      </w:r>
      <w:r w:rsidRPr="002E12F3">
        <w:rPr>
          <w:rFonts w:ascii="Arial" w:hAnsi="Arial" w:cs="Arial"/>
        </w:rPr>
        <w:t xml:space="preserve"> </w:t>
      </w:r>
    </w:p>
    <w:p w14:paraId="1F3AADE9" w14:textId="77777777" w:rsidR="00C07137" w:rsidRPr="002E12F3" w:rsidRDefault="00C07137" w:rsidP="00C07137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  <w:b/>
        </w:rPr>
        <w:t>Vista</w:t>
      </w:r>
      <w:r w:rsidRPr="002E12F3">
        <w:rPr>
          <w:rFonts w:ascii="Arial" w:hAnsi="Arial" w:cs="Arial"/>
        </w:rPr>
        <w:t xml:space="preserve"> la necessità di contenere il più possibile gli spostamenti fisici delle persone, </w:t>
      </w:r>
    </w:p>
    <w:p w14:paraId="0C33185F" w14:textId="51E3177B" w:rsidR="00C07137" w:rsidRPr="002E12F3" w:rsidRDefault="004F333F" w:rsidP="00C07137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  <w:b/>
        </w:rPr>
        <w:t>C</w:t>
      </w:r>
      <w:r w:rsidR="00C07137" w:rsidRPr="002E12F3">
        <w:rPr>
          <w:rFonts w:ascii="Arial" w:hAnsi="Arial" w:cs="Arial"/>
          <w:b/>
        </w:rPr>
        <w:t>onstatata</w:t>
      </w:r>
      <w:r w:rsidR="00C07137" w:rsidRPr="002E12F3">
        <w:rPr>
          <w:rFonts w:ascii="Arial" w:hAnsi="Arial" w:cs="Arial"/>
        </w:rPr>
        <w:t xml:space="preserve"> l’avvenuta pulizia degli ambienti scolastici in tutte le sedi afferenti all’I.C.</w:t>
      </w:r>
    </w:p>
    <w:p w14:paraId="2A4974AC" w14:textId="77777777" w:rsidR="00C07137" w:rsidRPr="002E12F3" w:rsidRDefault="00C07137" w:rsidP="00C07137">
      <w:pPr>
        <w:spacing w:after="0" w:line="280" w:lineRule="exact"/>
        <w:rPr>
          <w:rFonts w:ascii="Arial" w:hAnsi="Arial" w:cs="Arial"/>
        </w:rPr>
      </w:pPr>
    </w:p>
    <w:p w14:paraId="2A51C271" w14:textId="3D8FC605" w:rsidR="00C07137" w:rsidRPr="002E12F3" w:rsidRDefault="00C07137" w:rsidP="00C07137">
      <w:pPr>
        <w:spacing w:after="0" w:line="280" w:lineRule="exact"/>
        <w:jc w:val="center"/>
        <w:rPr>
          <w:rFonts w:ascii="Arial" w:hAnsi="Arial" w:cs="Arial"/>
        </w:rPr>
      </w:pPr>
      <w:r w:rsidRPr="002E12F3">
        <w:rPr>
          <w:rFonts w:ascii="Arial" w:hAnsi="Arial" w:cs="Arial"/>
        </w:rPr>
        <w:t>IL DIRIGENTE SCOLASTICO</w:t>
      </w:r>
    </w:p>
    <w:p w14:paraId="75EFA987" w14:textId="77777777" w:rsidR="00AE551D" w:rsidRPr="002E12F3" w:rsidRDefault="00AE551D" w:rsidP="00C07137">
      <w:pPr>
        <w:spacing w:after="0" w:line="280" w:lineRule="exact"/>
        <w:jc w:val="center"/>
        <w:rPr>
          <w:rFonts w:ascii="Arial" w:hAnsi="Arial" w:cs="Arial"/>
        </w:rPr>
      </w:pPr>
    </w:p>
    <w:p w14:paraId="7CB8A6C2" w14:textId="1AFA17F0" w:rsidR="00C07137" w:rsidRPr="002E12F3" w:rsidRDefault="00C07137" w:rsidP="00C07137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  <w:b/>
        </w:rPr>
        <w:t>dispone</w:t>
      </w:r>
      <w:r w:rsidRPr="002E12F3">
        <w:rPr>
          <w:rFonts w:ascii="Arial" w:hAnsi="Arial" w:cs="Arial"/>
        </w:rPr>
        <w:t xml:space="preserve"> vengano attivate  e garantite da parte </w:t>
      </w:r>
      <w:r w:rsidR="00107ABE" w:rsidRPr="002E12F3">
        <w:rPr>
          <w:rFonts w:ascii="Arial" w:hAnsi="Arial" w:cs="Arial"/>
        </w:rPr>
        <w:t>del personale ATA</w:t>
      </w:r>
      <w:r w:rsidRPr="002E12F3">
        <w:rPr>
          <w:rFonts w:ascii="Arial" w:hAnsi="Arial" w:cs="Arial"/>
        </w:rPr>
        <w:t xml:space="preserve"> esclusivamente le prestazioni necessarie non correlate alla presenza di allievi ossia:</w:t>
      </w:r>
    </w:p>
    <w:p w14:paraId="6F0242C4" w14:textId="77777777" w:rsidR="002374C7" w:rsidRPr="002E12F3" w:rsidRDefault="002374C7" w:rsidP="00C07137">
      <w:pPr>
        <w:spacing w:after="0" w:line="280" w:lineRule="exact"/>
        <w:rPr>
          <w:rFonts w:ascii="Arial" w:hAnsi="Arial" w:cs="Arial"/>
        </w:rPr>
      </w:pPr>
    </w:p>
    <w:p w14:paraId="7EDDF743" w14:textId="45019D53" w:rsidR="00C07137" w:rsidRPr="002E12F3" w:rsidRDefault="00C07137" w:rsidP="002374C7">
      <w:pPr>
        <w:spacing w:after="0" w:line="280" w:lineRule="exact"/>
        <w:rPr>
          <w:rFonts w:ascii="Arial" w:hAnsi="Arial" w:cs="Arial"/>
          <w:b/>
        </w:rPr>
      </w:pPr>
      <w:r w:rsidRPr="002E12F3">
        <w:rPr>
          <w:rFonts w:ascii="Arial" w:hAnsi="Arial" w:cs="Arial"/>
          <w:b/>
        </w:rPr>
        <w:t>n.</w:t>
      </w:r>
      <w:r w:rsidR="002374C7" w:rsidRPr="002E12F3">
        <w:rPr>
          <w:rFonts w:ascii="Arial" w:hAnsi="Arial" w:cs="Arial"/>
          <w:b/>
        </w:rPr>
        <w:t>2</w:t>
      </w:r>
      <w:r w:rsidRPr="002E12F3">
        <w:rPr>
          <w:rFonts w:ascii="Arial" w:hAnsi="Arial" w:cs="Arial"/>
          <w:b/>
        </w:rPr>
        <w:t xml:space="preserve"> collaborator</w:t>
      </w:r>
      <w:r w:rsidR="002374C7" w:rsidRPr="002E12F3">
        <w:rPr>
          <w:rFonts w:ascii="Arial" w:hAnsi="Arial" w:cs="Arial"/>
          <w:b/>
        </w:rPr>
        <w:t>i</w:t>
      </w:r>
      <w:r w:rsidRPr="002E12F3">
        <w:rPr>
          <w:rFonts w:ascii="Arial" w:hAnsi="Arial" w:cs="Arial"/>
          <w:b/>
        </w:rPr>
        <w:t xml:space="preserve"> scolastic</w:t>
      </w:r>
      <w:r w:rsidR="002374C7" w:rsidRPr="002E12F3">
        <w:rPr>
          <w:rFonts w:ascii="Arial" w:hAnsi="Arial" w:cs="Arial"/>
          <w:b/>
        </w:rPr>
        <w:t>i</w:t>
      </w:r>
      <w:r w:rsidRPr="002E12F3">
        <w:rPr>
          <w:rFonts w:ascii="Arial" w:hAnsi="Arial" w:cs="Arial"/>
          <w:b/>
        </w:rPr>
        <w:t xml:space="preserve"> </w:t>
      </w:r>
    </w:p>
    <w:p w14:paraId="64A17914" w14:textId="77777777" w:rsidR="002374C7" w:rsidRPr="002E12F3" w:rsidRDefault="002374C7" w:rsidP="00C07137">
      <w:pPr>
        <w:spacing w:after="0" w:line="280" w:lineRule="exact"/>
        <w:rPr>
          <w:rFonts w:ascii="Arial" w:hAnsi="Arial" w:cs="Arial"/>
          <w:b/>
        </w:rPr>
      </w:pPr>
    </w:p>
    <w:p w14:paraId="21AEEB11" w14:textId="4E7CB175" w:rsidR="002374C7" w:rsidRPr="002E12F3" w:rsidRDefault="002374C7" w:rsidP="00C07137">
      <w:pPr>
        <w:spacing w:after="0" w:line="280" w:lineRule="exact"/>
        <w:rPr>
          <w:rFonts w:ascii="Arial" w:hAnsi="Arial" w:cs="Arial"/>
          <w:b/>
        </w:rPr>
      </w:pPr>
      <w:r w:rsidRPr="002E12F3">
        <w:rPr>
          <w:rFonts w:ascii="Arial" w:hAnsi="Arial" w:cs="Arial"/>
          <w:b/>
        </w:rPr>
        <w:t>n. 2 assistenti amministrativi</w:t>
      </w:r>
    </w:p>
    <w:p w14:paraId="46D644E7" w14:textId="77777777" w:rsidR="00C07137" w:rsidRPr="002E12F3" w:rsidRDefault="00C07137" w:rsidP="00C07137">
      <w:pPr>
        <w:spacing w:after="0" w:line="280" w:lineRule="exact"/>
        <w:rPr>
          <w:rFonts w:ascii="Arial" w:hAnsi="Arial" w:cs="Arial"/>
          <w:b/>
          <w:sz w:val="24"/>
          <w:szCs w:val="24"/>
          <w:u w:val="single"/>
        </w:rPr>
      </w:pPr>
    </w:p>
    <w:p w14:paraId="346BC2B5" w14:textId="3191E379" w:rsidR="002374C7" w:rsidRPr="002E12F3" w:rsidRDefault="002374C7" w:rsidP="002374C7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</w:rPr>
        <w:t>con criteri di turnazione di servizio con alternanza tra i dipendenti determinati dal DSGA (Servizio di portineria/ Uffici segreteria) per il ple</w:t>
      </w:r>
      <w:r w:rsidR="00107ABE" w:rsidRPr="002E12F3">
        <w:rPr>
          <w:rFonts w:ascii="Arial" w:hAnsi="Arial" w:cs="Arial"/>
        </w:rPr>
        <w:t>s</w:t>
      </w:r>
      <w:r w:rsidRPr="002E12F3">
        <w:rPr>
          <w:rFonts w:ascii="Arial" w:hAnsi="Arial" w:cs="Arial"/>
        </w:rPr>
        <w:t>so G. Marconi.</w:t>
      </w:r>
    </w:p>
    <w:p w14:paraId="34B5311F" w14:textId="77777777" w:rsidR="002374C7" w:rsidRPr="002E12F3" w:rsidRDefault="002374C7" w:rsidP="002374C7">
      <w:pPr>
        <w:spacing w:after="0" w:line="280" w:lineRule="exact"/>
        <w:rPr>
          <w:rFonts w:ascii="Arial" w:hAnsi="Arial" w:cs="Arial"/>
        </w:rPr>
      </w:pPr>
    </w:p>
    <w:p w14:paraId="262A529F" w14:textId="2657A12F" w:rsidR="002374C7" w:rsidRPr="002E12F3" w:rsidRDefault="002374C7" w:rsidP="002374C7">
      <w:pPr>
        <w:spacing w:after="0" w:line="280" w:lineRule="exact"/>
        <w:rPr>
          <w:rFonts w:ascii="Arial" w:hAnsi="Arial" w:cs="Arial"/>
          <w:b/>
        </w:rPr>
      </w:pPr>
      <w:r w:rsidRPr="002E12F3">
        <w:rPr>
          <w:rFonts w:ascii="Arial" w:hAnsi="Arial" w:cs="Arial"/>
        </w:rPr>
        <w:t xml:space="preserve">Si determina che </w:t>
      </w:r>
      <w:r w:rsidRPr="002E12F3">
        <w:rPr>
          <w:rFonts w:ascii="Arial" w:hAnsi="Arial" w:cs="Arial"/>
          <w:b/>
        </w:rPr>
        <w:t>le altre sedi scolastiche, non essendo interessate direttamente da attività di didattica a distanza rimangano chiuse</w:t>
      </w:r>
      <w:r w:rsidR="002E12F3">
        <w:rPr>
          <w:rFonts w:ascii="Arial" w:hAnsi="Arial" w:cs="Arial"/>
          <w:b/>
        </w:rPr>
        <w:t xml:space="preserve"> fino al 29/03/2020</w:t>
      </w:r>
      <w:r w:rsidRPr="002E12F3">
        <w:rPr>
          <w:rFonts w:ascii="Arial" w:hAnsi="Arial" w:cs="Arial"/>
          <w:b/>
        </w:rPr>
        <w:t xml:space="preserve">. </w:t>
      </w:r>
    </w:p>
    <w:p w14:paraId="4A8D7BC6" w14:textId="77777777" w:rsidR="002374C7" w:rsidRPr="002E12F3" w:rsidRDefault="002374C7" w:rsidP="002374C7">
      <w:pPr>
        <w:spacing w:after="0" w:line="280" w:lineRule="exact"/>
        <w:rPr>
          <w:rFonts w:ascii="Arial" w:hAnsi="Arial" w:cs="Arial"/>
          <w:b/>
        </w:rPr>
      </w:pPr>
    </w:p>
    <w:p w14:paraId="7D5C06B6" w14:textId="4E7A5E24" w:rsidR="002E12F3" w:rsidRPr="002E12F3" w:rsidRDefault="002374C7" w:rsidP="002374C7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  <w:b/>
        </w:rPr>
        <w:t>I</w:t>
      </w:r>
      <w:r w:rsidR="00107ABE" w:rsidRPr="002E12F3">
        <w:rPr>
          <w:rFonts w:ascii="Arial" w:hAnsi="Arial" w:cs="Arial"/>
          <w:b/>
        </w:rPr>
        <w:t xml:space="preserve"> </w:t>
      </w:r>
      <w:r w:rsidRPr="002E12F3">
        <w:rPr>
          <w:rFonts w:ascii="Arial" w:hAnsi="Arial" w:cs="Arial"/>
          <w:b/>
        </w:rPr>
        <w:t xml:space="preserve">collaborati scolastici </w:t>
      </w:r>
      <w:r w:rsidR="00107ABE" w:rsidRPr="002E12F3">
        <w:rPr>
          <w:rFonts w:ascii="Arial" w:hAnsi="Arial" w:cs="Arial"/>
          <w:b/>
        </w:rPr>
        <w:t xml:space="preserve">non interessati dalla turnazione </w:t>
      </w:r>
      <w:r w:rsidRPr="002E12F3">
        <w:rPr>
          <w:rFonts w:ascii="Arial" w:hAnsi="Arial" w:cs="Arial"/>
        </w:rPr>
        <w:t xml:space="preserve">garantiranno </w:t>
      </w:r>
      <w:r w:rsidRPr="002E12F3">
        <w:rPr>
          <w:rFonts w:ascii="Arial" w:hAnsi="Arial" w:cs="Arial"/>
          <w:b/>
        </w:rPr>
        <w:t>la sola reperibilità come calendarizzato</w:t>
      </w:r>
      <w:r w:rsidRPr="002E12F3">
        <w:rPr>
          <w:rFonts w:ascii="Arial" w:hAnsi="Arial" w:cs="Arial"/>
        </w:rPr>
        <w:t>, in caso sia necessario provvedere per qualche ragione  a sostituzioni o all’apertura dei locali.</w:t>
      </w:r>
    </w:p>
    <w:p w14:paraId="59B97503" w14:textId="2E223070" w:rsidR="00107ABE" w:rsidRDefault="00107ABE" w:rsidP="002374C7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  <w:b/>
        </w:rPr>
        <w:t>Gli assistenti amministrativi</w:t>
      </w:r>
      <w:r w:rsidRPr="002E12F3">
        <w:rPr>
          <w:rFonts w:ascii="Arial" w:hAnsi="Arial" w:cs="Arial"/>
        </w:rPr>
        <w:t xml:space="preserve"> nelle giornate non interessate dalla turnazione lavoreranno in modalità </w:t>
      </w:r>
      <w:proofErr w:type="spellStart"/>
      <w:r w:rsidRPr="002E12F3">
        <w:rPr>
          <w:rFonts w:ascii="Arial" w:hAnsi="Arial" w:cs="Arial"/>
        </w:rPr>
        <w:t>smart</w:t>
      </w:r>
      <w:proofErr w:type="spellEnd"/>
      <w:r w:rsidRPr="002E12F3">
        <w:rPr>
          <w:rFonts w:ascii="Arial" w:hAnsi="Arial" w:cs="Arial"/>
        </w:rPr>
        <w:t xml:space="preserve"> </w:t>
      </w:r>
      <w:proofErr w:type="spellStart"/>
      <w:r w:rsidRPr="002E12F3">
        <w:rPr>
          <w:rFonts w:ascii="Arial" w:hAnsi="Arial" w:cs="Arial"/>
        </w:rPr>
        <w:t>working</w:t>
      </w:r>
      <w:proofErr w:type="spellEnd"/>
      <w:r w:rsidRPr="002E12F3">
        <w:rPr>
          <w:rFonts w:ascii="Arial" w:hAnsi="Arial" w:cs="Arial"/>
        </w:rPr>
        <w:t xml:space="preserve"> come da contratto individuale.</w:t>
      </w:r>
    </w:p>
    <w:p w14:paraId="477A65D1" w14:textId="77777777" w:rsidR="002E12F3" w:rsidRPr="002E12F3" w:rsidRDefault="002E12F3" w:rsidP="002374C7">
      <w:pPr>
        <w:spacing w:after="0" w:line="280" w:lineRule="exact"/>
        <w:rPr>
          <w:rFonts w:ascii="Arial" w:hAnsi="Arial" w:cs="Arial"/>
        </w:rPr>
      </w:pPr>
    </w:p>
    <w:p w14:paraId="255BE080" w14:textId="77777777" w:rsidR="002E12F3" w:rsidRPr="002E12F3" w:rsidRDefault="002E12F3" w:rsidP="002E12F3">
      <w:pPr>
        <w:spacing w:after="0" w:line="280" w:lineRule="exact"/>
        <w:rPr>
          <w:rFonts w:ascii="Arial" w:hAnsi="Arial" w:cs="Arial"/>
        </w:rPr>
      </w:pPr>
      <w:r w:rsidRPr="002E12F3">
        <w:rPr>
          <w:rFonts w:ascii="Arial" w:hAnsi="Arial" w:cs="Arial"/>
        </w:rPr>
        <w:t>Le turnazioni disposte dal DSGA terranno conto delle condizioni incluse nella nota citata in premessa.</w:t>
      </w:r>
    </w:p>
    <w:p w14:paraId="175F8672" w14:textId="77777777" w:rsidR="007E34FC" w:rsidRPr="002E12F3" w:rsidRDefault="007E34FC" w:rsidP="00067707">
      <w:pPr>
        <w:spacing w:after="0" w:line="240" w:lineRule="auto"/>
        <w:ind w:left="567"/>
        <w:jc w:val="center"/>
        <w:rPr>
          <w:rFonts w:ascii="Arial" w:hAnsi="Arial" w:cs="Arial"/>
          <w:b/>
          <w:sz w:val="24"/>
          <w:szCs w:val="24"/>
        </w:rPr>
      </w:pPr>
    </w:p>
    <w:p w14:paraId="41C5A7F3" w14:textId="1EC92C13" w:rsidR="005A2EB6" w:rsidRPr="002E12F3" w:rsidRDefault="002374C7" w:rsidP="005A2EB6">
      <w:pPr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</w:rPr>
      </w:pPr>
      <w:r w:rsidRPr="002E12F3">
        <w:rPr>
          <w:rFonts w:ascii="Arial" w:hAnsi="Arial" w:cs="Arial"/>
          <w:b/>
          <w:sz w:val="24"/>
          <w:szCs w:val="24"/>
        </w:rPr>
        <w:t xml:space="preserve">Il </w:t>
      </w:r>
      <w:r w:rsidR="005A2EB6" w:rsidRPr="002E12F3">
        <w:rPr>
          <w:rFonts w:ascii="Arial" w:hAnsi="Arial" w:cs="Arial"/>
          <w:b/>
          <w:sz w:val="24"/>
          <w:szCs w:val="24"/>
        </w:rPr>
        <w:t xml:space="preserve"> Dirigente Scolastico</w:t>
      </w:r>
    </w:p>
    <w:p w14:paraId="56C8E30D" w14:textId="4415819E" w:rsidR="005A2EB6" w:rsidRPr="002E12F3" w:rsidRDefault="002374C7" w:rsidP="005A2EB6">
      <w:pPr>
        <w:spacing w:after="0" w:line="240" w:lineRule="auto"/>
        <w:ind w:left="4111"/>
        <w:jc w:val="center"/>
        <w:rPr>
          <w:rFonts w:ascii="Arial" w:hAnsi="Arial" w:cs="Arial"/>
          <w:b/>
          <w:sz w:val="24"/>
          <w:szCs w:val="24"/>
        </w:rPr>
      </w:pPr>
      <w:r w:rsidRPr="002E12F3">
        <w:rPr>
          <w:rFonts w:ascii="Arial" w:hAnsi="Arial" w:cs="Arial"/>
          <w:b/>
          <w:sz w:val="24"/>
          <w:szCs w:val="24"/>
        </w:rPr>
        <w:t>Alessandra Grassi</w:t>
      </w:r>
    </w:p>
    <w:p w14:paraId="73BB5864" w14:textId="77777777" w:rsidR="005A2EB6" w:rsidRPr="002E12F3" w:rsidRDefault="005A2EB6" w:rsidP="005A2EB6">
      <w:pPr>
        <w:spacing w:after="0" w:line="240" w:lineRule="auto"/>
        <w:ind w:left="4111"/>
        <w:jc w:val="center"/>
        <w:rPr>
          <w:rFonts w:ascii="Arial" w:hAnsi="Arial" w:cs="Arial"/>
          <w:i/>
          <w:sz w:val="16"/>
          <w:szCs w:val="16"/>
        </w:rPr>
      </w:pPr>
      <w:r w:rsidRPr="002E12F3">
        <w:rPr>
          <w:rFonts w:ascii="Arial" w:hAnsi="Arial" w:cs="Arial"/>
          <w:i/>
          <w:sz w:val="16"/>
          <w:szCs w:val="16"/>
        </w:rPr>
        <w:t xml:space="preserve">Il documento è firmato digitalmente </w:t>
      </w:r>
    </w:p>
    <w:p w14:paraId="753AD907" w14:textId="77777777" w:rsidR="005A2EB6" w:rsidRPr="002E12F3" w:rsidRDefault="005A2EB6" w:rsidP="005A2EB6">
      <w:pPr>
        <w:spacing w:after="0" w:line="240" w:lineRule="auto"/>
        <w:ind w:left="4111"/>
        <w:jc w:val="center"/>
        <w:rPr>
          <w:rFonts w:ascii="Arial" w:hAnsi="Arial" w:cs="Arial"/>
          <w:i/>
          <w:sz w:val="16"/>
          <w:szCs w:val="16"/>
        </w:rPr>
      </w:pPr>
      <w:r w:rsidRPr="002E12F3">
        <w:rPr>
          <w:rFonts w:ascii="Arial" w:hAnsi="Arial" w:cs="Arial"/>
          <w:i/>
          <w:sz w:val="16"/>
          <w:szCs w:val="16"/>
        </w:rPr>
        <w:t xml:space="preserve">ai sensi del </w:t>
      </w:r>
      <w:proofErr w:type="spellStart"/>
      <w:r w:rsidRPr="002E12F3">
        <w:rPr>
          <w:rFonts w:ascii="Arial" w:hAnsi="Arial" w:cs="Arial"/>
          <w:i/>
          <w:sz w:val="16"/>
          <w:szCs w:val="16"/>
        </w:rPr>
        <w:t>D.Lgs</w:t>
      </w:r>
      <w:proofErr w:type="spellEnd"/>
      <w:r w:rsidRPr="002E12F3">
        <w:rPr>
          <w:rFonts w:ascii="Arial" w:hAnsi="Arial" w:cs="Arial"/>
          <w:i/>
          <w:sz w:val="16"/>
          <w:szCs w:val="16"/>
        </w:rPr>
        <w:t xml:space="preserve"> 82/2005 </w:t>
      </w:r>
      <w:proofErr w:type="spellStart"/>
      <w:r w:rsidRPr="002E12F3">
        <w:rPr>
          <w:rFonts w:ascii="Arial" w:hAnsi="Arial" w:cs="Arial"/>
          <w:i/>
          <w:sz w:val="16"/>
          <w:szCs w:val="16"/>
        </w:rPr>
        <w:t>s.m.i.</w:t>
      </w:r>
      <w:proofErr w:type="spellEnd"/>
      <w:r w:rsidRPr="002E12F3">
        <w:rPr>
          <w:rFonts w:ascii="Arial" w:hAnsi="Arial" w:cs="Arial"/>
          <w:i/>
          <w:sz w:val="16"/>
          <w:szCs w:val="16"/>
        </w:rPr>
        <w:t xml:space="preserve"> e norme collegate.</w:t>
      </w:r>
    </w:p>
    <w:p w14:paraId="6DA4E68A" w14:textId="77777777" w:rsidR="005A2EB6" w:rsidRPr="002E12F3" w:rsidRDefault="005A2EB6" w:rsidP="005A2EB6">
      <w:pPr>
        <w:spacing w:after="0" w:line="240" w:lineRule="auto"/>
        <w:ind w:left="4111"/>
        <w:jc w:val="center"/>
        <w:rPr>
          <w:rFonts w:ascii="Arial" w:hAnsi="Arial" w:cs="Arial"/>
          <w:i/>
          <w:sz w:val="16"/>
          <w:szCs w:val="16"/>
        </w:rPr>
      </w:pPr>
      <w:r w:rsidRPr="002E12F3">
        <w:rPr>
          <w:rFonts w:ascii="Arial" w:hAnsi="Arial" w:cs="Arial"/>
          <w:i/>
          <w:sz w:val="16"/>
          <w:szCs w:val="16"/>
        </w:rPr>
        <w:t>Esso sostituisce il documento cartaceo e la firma autografa</w:t>
      </w:r>
    </w:p>
    <w:p w14:paraId="7CB2E877" w14:textId="0719186B" w:rsidR="00B8357A" w:rsidRPr="002E12F3" w:rsidRDefault="00B8357A" w:rsidP="005A2EB6">
      <w:pPr>
        <w:spacing w:after="0" w:line="240" w:lineRule="auto"/>
        <w:ind w:right="5669"/>
        <w:rPr>
          <w:rFonts w:ascii="Arial" w:hAnsi="Arial" w:cs="Arial"/>
          <w:sz w:val="24"/>
          <w:szCs w:val="24"/>
        </w:rPr>
      </w:pPr>
    </w:p>
    <w:sectPr w:rsidR="00B8357A" w:rsidRPr="002E12F3" w:rsidSect="00D25B50">
      <w:headerReference w:type="first" r:id="rId9"/>
      <w:pgSz w:w="11906" w:h="16838" w:code="9"/>
      <w:pgMar w:top="1134" w:right="991" w:bottom="851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18F53" w14:textId="77777777" w:rsidR="00CF2428" w:rsidRDefault="00CF2428" w:rsidP="00A02C51">
      <w:pPr>
        <w:spacing w:after="0" w:line="240" w:lineRule="auto"/>
      </w:pPr>
      <w:r>
        <w:separator/>
      </w:r>
    </w:p>
  </w:endnote>
  <w:endnote w:type="continuationSeparator" w:id="0">
    <w:p w14:paraId="7C0FF343" w14:textId="77777777" w:rsidR="00CF2428" w:rsidRDefault="00CF2428" w:rsidP="00A02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A3877" w14:textId="77777777" w:rsidR="00CF2428" w:rsidRDefault="00CF2428" w:rsidP="00A02C51">
      <w:pPr>
        <w:spacing w:after="0" w:line="240" w:lineRule="auto"/>
      </w:pPr>
      <w:r>
        <w:separator/>
      </w:r>
    </w:p>
  </w:footnote>
  <w:footnote w:type="continuationSeparator" w:id="0">
    <w:p w14:paraId="3E1CA363" w14:textId="77777777" w:rsidR="00CF2428" w:rsidRDefault="00CF2428" w:rsidP="00A02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jc w:val="center"/>
      <w:tblInd w:w="109" w:type="dxa"/>
      <w:tblLayout w:type="fixed"/>
      <w:tblLook w:val="04A0" w:firstRow="1" w:lastRow="0" w:firstColumn="1" w:lastColumn="0" w:noHBand="0" w:noVBand="1"/>
    </w:tblPr>
    <w:tblGrid>
      <w:gridCol w:w="9855"/>
    </w:tblGrid>
    <w:tr w:rsidR="002E12F3" w14:paraId="455B76F9" w14:textId="77777777" w:rsidTr="005D26A0">
      <w:trPr>
        <w:trHeight w:val="80"/>
        <w:jc w:val="center"/>
      </w:trPr>
      <w:tc>
        <w:tcPr>
          <w:tcW w:w="9853" w:type="dxa"/>
          <w:vAlign w:val="center"/>
          <w:hideMark/>
        </w:tcPr>
        <w:p w14:paraId="5DEF6DFD" w14:textId="77777777" w:rsidR="002E12F3" w:rsidRDefault="002E12F3" w:rsidP="005D26A0">
          <w:pPr>
            <w:pStyle w:val="Nessunaspaziatura1"/>
            <w:spacing w:line="276" w:lineRule="auto"/>
            <w:jc w:val="center"/>
            <w:rPr>
              <w:noProof/>
              <w:sz w:val="20"/>
              <w:lang w:eastAsia="it-IT"/>
            </w:rPr>
          </w:pP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7DC8D518" wp14:editId="1CA3FC66">
                    <wp:simplePos x="0" y="0"/>
                    <wp:positionH relativeFrom="column">
                      <wp:posOffset>1571625</wp:posOffset>
                    </wp:positionH>
                    <wp:positionV relativeFrom="paragraph">
                      <wp:posOffset>-379095</wp:posOffset>
                    </wp:positionV>
                    <wp:extent cx="2857500" cy="347345"/>
                    <wp:effectExtent l="0" t="0" r="0" b="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2857500" cy="347345"/>
                              <a:chOff x="0" y="0"/>
                              <a:chExt cx="4500" cy="54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magine 2" descr="Logo pelli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64" y="11"/>
                                <a:ext cx="536" cy="5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magine 3" descr="Logo Ministe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" cy="5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94" y="11"/>
                                <a:ext cx="3130" cy="5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1" o:spid="_x0000_s1026" style="position:absolute;margin-left:123.75pt;margin-top:-29.85pt;width:225pt;height:27.35pt;z-index:251659264" coordsize="4500,5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C/MxRaH1YAAB9WAAAVAAAAZHJzL21lZGlhL2ltYWdlMy5qcGVn/9j/4AAQSkZJ&#10;RgABAQEA3ADcAAD/2wBDAAIBAQEBAQIBAQECAgICAgQDAgICAgUEBAMEBgUGBgYFBgYGBwkIBgcJ&#10;BwYGCAsICQoKCgoKBggLDAsKDAkKCgr/2wBDAQICAgICAgUDAwUKBwYHCgoKCgoKCgoKCgoKCgoK&#10;CgoKCgoKCgoKCgoKCgoKCgoKCgoKCgoKCgoKCgoKCgoKCgr/wAARCABRAd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magine 2" o:spid="_x0000_s1027" type="#_x0000_t75" alt="Logo pellico" style="position:absolute;left:3964;top:11;width:536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4YNPBAAAA2gAAAA8AAABkcnMvZG93bnJldi54bWxEj0FrwkAUhO8F/8PyBG/NpkGKRNcglYhX&#10;bRFze2Rfk9Ts25Bdk/jv3UKhx2FmvmE22WRaMVDvGssK3qIYBHFpdcOVgq/P/HUFwnlkja1lUvAg&#10;B9l29rLBVNuRTzScfSUChF2KCmrvu1RKV9Zk0EW2Iw7et+0N+iD7SuoexwA3rUzi+F0abDgs1NjR&#10;R03l7Xw3Csbj3umfvCiaZBUfzJXkhZaDUov5tFuD8DT5//Bf+6gVJPB7Jdw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34YNPBAAAA2gAAAA8AAAAAAAAAAAAAAAAAnwIA&#10;AGRycy9kb3ducmV2LnhtbFBLBQYAAAAABAAEAPcAAACNAwAAAAA=&#10;">
                      <v:imagedata r:id="rId4" o:title="Logo pellico"/>
                    </v:shape>
                    <v:shape id="Immagine 3" o:spid="_x0000_s1028" type="#_x0000_t75" alt="Logo Ministero" style="position:absolute;width:542;height:5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K0mfCAAAA2gAAAA8AAABkcnMvZG93bnJldi54bWxEj92KwjAUhO8F3yEcYe801UWR2lQWRdwL&#10;Efx5gENzbMo2J7WJtr79RljYy2FmvmGydW9r8aTWV44VTCcJCOLC6YpLBdfLbrwE4QOyxtoxKXiR&#10;h3U+HGSYatfxiZ7nUIoIYZ+iAhNCk0rpC0MW/cQ1xNG7udZiiLItpW6xi3Bby1mSLKTFiuOCwYY2&#10;hoqf88MqqLG0puvv931znG+Lw/UwPb6WSn2M+q8ViEB9+A//tb+1gk94X4k3QOa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CtJnwgAAANoAAAAPAAAAAAAAAAAAAAAAAJ8C&#10;AABkcnMvZG93bnJldi54bWxQSwUGAAAAAAQABAD3AAAAjgMAAAAA&#10;">
                      <v:imagedata r:id="rId5" o:title="Logo Ministero"/>
                    </v:shape>
                    <v:shape id="Picture 5" o:spid="_x0000_s1029" type="#_x0000_t75" style="position:absolute;left:694;top:11;width:3130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0JuLEAAAA2gAAAA8AAABkcnMvZG93bnJldi54bWxEj0FrwkAUhO8F/8PyBG91k1KsRlcJlqIg&#10;HmpF8PbMPrPB7NuQXTX9912h4HGYmW+Y2aKztbhR6yvHCtJhAoK4cLriUsH+5+t1DMIHZI21Y1Lw&#10;Sx4W897LDDPt7vxNt10oRYSwz1CBCaHJpPSFIYt+6Bri6J1dazFE2ZZSt3iPcFvLtyQZSYsVxwWD&#10;DS0NFZfd1SpYTXI6pJvj9pTWIzPOlx+fJt8oNeh3+RREoC48w//ttVbwDo8r8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0JuLEAAAA2gAAAA8AAAAAAAAAAAAAAAAA&#10;nwIAAGRycy9kb3ducmV2LnhtbFBLBQYAAAAABAAEAPcAAACQAwAAAAA=&#10;">
                      <v:imagedata r:id="rId6" o:title=""/>
                    </v:shape>
                  </v:group>
                </w:pict>
              </mc:Fallback>
            </mc:AlternateContent>
          </w:r>
        </w:p>
      </w:tc>
    </w:tr>
    <w:tr w:rsidR="002E12F3" w14:paraId="021514BA" w14:textId="77777777" w:rsidTr="005D26A0">
      <w:trPr>
        <w:trHeight w:val="1277"/>
        <w:jc w:val="center"/>
      </w:trPr>
      <w:tc>
        <w:tcPr>
          <w:tcW w:w="9853" w:type="dxa"/>
          <w:vAlign w:val="center"/>
        </w:tcPr>
        <w:p w14:paraId="60F01628" w14:textId="77777777" w:rsidR="002E12F3" w:rsidRDefault="002E12F3" w:rsidP="005D26A0">
          <w:pPr>
            <w:pStyle w:val="Nessunaspaziatura1"/>
            <w:spacing w:line="276" w:lineRule="auto"/>
            <w:jc w:val="center"/>
            <w:rPr>
              <w:rFonts w:ascii="Perpetua" w:hAnsi="Perpetua"/>
              <w:b/>
              <w:sz w:val="8"/>
              <w:szCs w:val="8"/>
            </w:rPr>
          </w:pPr>
        </w:p>
        <w:p w14:paraId="758EE55A" w14:textId="77777777" w:rsidR="002E12F3" w:rsidRDefault="002E12F3" w:rsidP="005D26A0">
          <w:pPr>
            <w:pStyle w:val="Nessunaspaziatura1"/>
            <w:spacing w:line="276" w:lineRule="auto"/>
            <w:jc w:val="center"/>
            <w:rPr>
              <w:rFonts w:ascii="Times New Roman" w:hAnsi="Times New Roman"/>
              <w:b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Ministero dell’Istruzione, dell’Università e della Ricerca</w:t>
          </w:r>
        </w:p>
        <w:p w14:paraId="0601B252" w14:textId="77777777" w:rsidR="002E12F3" w:rsidRDefault="002E12F3" w:rsidP="005D26A0">
          <w:pPr>
            <w:pStyle w:val="Nessunaspaziatura1"/>
            <w:spacing w:line="276" w:lineRule="auto"/>
            <w:jc w:val="center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Istituto Comprensivo Statale “Silvio Pellico”</w:t>
          </w:r>
        </w:p>
        <w:p w14:paraId="0A22BAC0" w14:textId="77777777" w:rsidR="002E12F3" w:rsidRPr="00A500E5" w:rsidRDefault="002E12F3" w:rsidP="005D26A0">
          <w:pPr>
            <w:pStyle w:val="Nessunaspaziatura1"/>
            <w:spacing w:line="276" w:lineRule="auto"/>
            <w:jc w:val="center"/>
            <w:rPr>
              <w:rFonts w:ascii="Arial" w:hAnsi="Arial" w:cs="Arial"/>
              <w:i/>
              <w:sz w:val="20"/>
            </w:rPr>
          </w:pPr>
          <w:r w:rsidRPr="00A500E5">
            <w:rPr>
              <w:rFonts w:ascii="Arial" w:hAnsi="Arial" w:cs="Arial"/>
              <w:i/>
              <w:sz w:val="20"/>
            </w:rPr>
            <w:t>Piazza Europa, 9 – 20010 Arluno (Mi) -  Tel.029017001 - 0290376529 - Fax 02 90376792</w:t>
          </w:r>
        </w:p>
        <w:p w14:paraId="71630BBF" w14:textId="77777777" w:rsidR="002E12F3" w:rsidRDefault="002E12F3" w:rsidP="005D26A0">
          <w:pPr>
            <w:pStyle w:val="Nessunaspaziatura1"/>
            <w:spacing w:line="276" w:lineRule="auto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Cod. Mecc. MIIC860003 - Cod. Fiscale  93527540152 - SITO WEB: www.icspellico.edu.it</w:t>
          </w:r>
        </w:p>
        <w:p w14:paraId="7FC6A0D5" w14:textId="77777777" w:rsidR="002E12F3" w:rsidRDefault="002E12F3" w:rsidP="005D26A0">
          <w:pPr>
            <w:pStyle w:val="Nessunaspaziatura1"/>
            <w:spacing w:line="276" w:lineRule="auto"/>
            <w:jc w:val="center"/>
            <w:rPr>
              <w:rFonts w:ascii="Times New Roman" w:hAnsi="Times New Roman"/>
              <w:sz w:val="20"/>
              <w:szCs w:val="20"/>
              <w:lang w:val="fr-FR"/>
            </w:rPr>
          </w:pPr>
          <w:r>
            <w:rPr>
              <w:rFonts w:ascii="Arial" w:hAnsi="Arial" w:cs="Arial"/>
              <w:sz w:val="18"/>
              <w:szCs w:val="20"/>
            </w:rPr>
            <w:t xml:space="preserve">e-mail:MIIC860003@istruzione.it; </w:t>
          </w:r>
          <w:hyperlink r:id="rId7" w:history="1">
            <w:r>
              <w:rPr>
                <w:rStyle w:val="Collegamentoipertestuale"/>
                <w:rFonts w:ascii="Arial" w:hAnsi="Arial" w:cs="Arial"/>
                <w:sz w:val="18"/>
                <w:szCs w:val="20"/>
              </w:rPr>
              <w:t>comprensivosilviopellico@gmail.com</w:t>
            </w:r>
          </w:hyperlink>
          <w:r>
            <w:rPr>
              <w:rFonts w:ascii="Arial" w:hAnsi="Arial" w:cs="Arial"/>
              <w:sz w:val="18"/>
              <w:szCs w:val="20"/>
            </w:rPr>
            <w:t xml:space="preserve">  </w:t>
          </w:r>
          <w:r>
            <w:rPr>
              <w:rFonts w:ascii="Arial" w:hAnsi="Arial" w:cs="Arial"/>
              <w:sz w:val="18"/>
              <w:szCs w:val="20"/>
              <w:lang w:val="fr-FR"/>
            </w:rPr>
            <w:t xml:space="preserve">PEC: </w:t>
          </w:r>
          <w:hyperlink r:id="rId8" w:history="1">
            <w:r>
              <w:rPr>
                <w:rStyle w:val="Collegamentoipertestuale"/>
                <w:rFonts w:ascii="Arial" w:hAnsi="Arial" w:cs="Arial"/>
                <w:sz w:val="18"/>
                <w:szCs w:val="20"/>
                <w:lang w:val="fr-FR"/>
              </w:rPr>
              <w:t>MIIC860003@pec.istruzione.it</w:t>
            </w:r>
          </w:hyperlink>
        </w:p>
      </w:tc>
    </w:tr>
  </w:tbl>
  <w:p w14:paraId="271F2E8F" w14:textId="77777777" w:rsidR="00B07046" w:rsidRDefault="00B07046" w:rsidP="00B07046">
    <w:pPr>
      <w:pStyle w:val="Intestazione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5"/>
    <w:multiLevelType w:val="hybridMultilevel"/>
    <w:tmpl w:val="E3F27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7D3491"/>
    <w:multiLevelType w:val="hybridMultilevel"/>
    <w:tmpl w:val="9E54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01225"/>
    <w:multiLevelType w:val="multilevel"/>
    <w:tmpl w:val="80A24F9E"/>
    <w:lvl w:ilvl="0">
      <w:start w:val="1"/>
      <w:numFmt w:val="decimal"/>
      <w:lvlText w:val="Punto %1 OdG)"/>
      <w:lvlJc w:val="left"/>
      <w:pPr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6186E66"/>
    <w:multiLevelType w:val="hybridMultilevel"/>
    <w:tmpl w:val="FB741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C2770"/>
    <w:multiLevelType w:val="hybridMultilevel"/>
    <w:tmpl w:val="6AC8196A"/>
    <w:lvl w:ilvl="0" w:tplc="8A626F32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B904608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>
    <w:nsid w:val="0CFA7668"/>
    <w:multiLevelType w:val="hybridMultilevel"/>
    <w:tmpl w:val="726C324A"/>
    <w:lvl w:ilvl="0" w:tplc="96BE5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60A18"/>
    <w:multiLevelType w:val="hybridMultilevel"/>
    <w:tmpl w:val="E30CBFD6"/>
    <w:lvl w:ilvl="0" w:tplc="B4709F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707AE9"/>
    <w:multiLevelType w:val="multilevel"/>
    <w:tmpl w:val="89C6188E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9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A23B9D"/>
    <w:multiLevelType w:val="hybridMultilevel"/>
    <w:tmpl w:val="C3C012D4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6C169A8"/>
    <w:multiLevelType w:val="hybridMultilevel"/>
    <w:tmpl w:val="3BDCFB18"/>
    <w:lvl w:ilvl="0" w:tplc="B8B44D2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75BA6"/>
    <w:multiLevelType w:val="hybridMultilevel"/>
    <w:tmpl w:val="5218DE32"/>
    <w:lvl w:ilvl="0" w:tplc="ED38284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1416A"/>
    <w:multiLevelType w:val="hybridMultilevel"/>
    <w:tmpl w:val="627C8FF6"/>
    <w:lvl w:ilvl="0" w:tplc="0316DF7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F76012D"/>
    <w:multiLevelType w:val="multilevel"/>
    <w:tmpl w:val="9A30C0A4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842DA"/>
    <w:multiLevelType w:val="hybridMultilevel"/>
    <w:tmpl w:val="CFF47E24"/>
    <w:lvl w:ilvl="0" w:tplc="CFBA9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260A5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7">
    <w:nsid w:val="3B0B5C42"/>
    <w:multiLevelType w:val="hybridMultilevel"/>
    <w:tmpl w:val="2C806E22"/>
    <w:lvl w:ilvl="0" w:tplc="B7467828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D60CF"/>
    <w:multiLevelType w:val="hybridMultilevel"/>
    <w:tmpl w:val="4C0E1A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623740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-374"/>
        </w:tabs>
        <w:ind w:left="786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896271"/>
    <w:multiLevelType w:val="hybridMultilevel"/>
    <w:tmpl w:val="9076652E"/>
    <w:lvl w:ilvl="0" w:tplc="647C4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D4A1A"/>
    <w:multiLevelType w:val="hybridMultilevel"/>
    <w:tmpl w:val="87345EDC"/>
    <w:lvl w:ilvl="0" w:tplc="B82A92E4">
      <w:start w:val="2"/>
      <w:numFmt w:val="decimal"/>
      <w:lvlText w:val="Punto %1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19CAC614">
      <w:start w:val="1"/>
      <w:numFmt w:val="decimal"/>
      <w:lvlText w:val="Punto %2 OdG)"/>
      <w:lvlJc w:val="left"/>
      <w:pPr>
        <w:tabs>
          <w:tab w:val="num" w:pos="560"/>
        </w:tabs>
        <w:ind w:left="172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3">
    <w:nsid w:val="56874A28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B53071"/>
    <w:multiLevelType w:val="hybridMultilevel"/>
    <w:tmpl w:val="21AE595A"/>
    <w:lvl w:ilvl="0" w:tplc="9B801F0A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80" w:hanging="360"/>
      </w:pPr>
    </w:lvl>
    <w:lvl w:ilvl="2" w:tplc="0410001B" w:tentative="1">
      <w:start w:val="1"/>
      <w:numFmt w:val="lowerRoman"/>
      <w:lvlText w:val="%3."/>
      <w:lvlJc w:val="right"/>
      <w:pPr>
        <w:ind w:left="2600" w:hanging="180"/>
      </w:pPr>
    </w:lvl>
    <w:lvl w:ilvl="3" w:tplc="0410000F" w:tentative="1">
      <w:start w:val="1"/>
      <w:numFmt w:val="decimal"/>
      <w:lvlText w:val="%4."/>
      <w:lvlJc w:val="left"/>
      <w:pPr>
        <w:ind w:left="3320" w:hanging="360"/>
      </w:pPr>
    </w:lvl>
    <w:lvl w:ilvl="4" w:tplc="04100019" w:tentative="1">
      <w:start w:val="1"/>
      <w:numFmt w:val="lowerLetter"/>
      <w:lvlText w:val="%5."/>
      <w:lvlJc w:val="left"/>
      <w:pPr>
        <w:ind w:left="4040" w:hanging="360"/>
      </w:pPr>
    </w:lvl>
    <w:lvl w:ilvl="5" w:tplc="0410001B" w:tentative="1">
      <w:start w:val="1"/>
      <w:numFmt w:val="lowerRoman"/>
      <w:lvlText w:val="%6."/>
      <w:lvlJc w:val="right"/>
      <w:pPr>
        <w:ind w:left="4760" w:hanging="180"/>
      </w:pPr>
    </w:lvl>
    <w:lvl w:ilvl="6" w:tplc="0410000F" w:tentative="1">
      <w:start w:val="1"/>
      <w:numFmt w:val="decimal"/>
      <w:lvlText w:val="%7."/>
      <w:lvlJc w:val="left"/>
      <w:pPr>
        <w:ind w:left="5480" w:hanging="360"/>
      </w:pPr>
    </w:lvl>
    <w:lvl w:ilvl="7" w:tplc="04100019" w:tentative="1">
      <w:start w:val="1"/>
      <w:numFmt w:val="lowerLetter"/>
      <w:lvlText w:val="%8."/>
      <w:lvlJc w:val="left"/>
      <w:pPr>
        <w:ind w:left="6200" w:hanging="360"/>
      </w:pPr>
    </w:lvl>
    <w:lvl w:ilvl="8" w:tplc="0410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6">
    <w:nsid w:val="5F906B7C"/>
    <w:multiLevelType w:val="multilevel"/>
    <w:tmpl w:val="022C8F84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AA781E"/>
    <w:multiLevelType w:val="hybridMultilevel"/>
    <w:tmpl w:val="7676149A"/>
    <w:lvl w:ilvl="0" w:tplc="6FC8A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7E6D98"/>
    <w:multiLevelType w:val="hybridMultilevel"/>
    <w:tmpl w:val="9A82E75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B4C6C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F3E7F"/>
    <w:multiLevelType w:val="multilevel"/>
    <w:tmpl w:val="5218DE32"/>
    <w:lvl w:ilvl="0">
      <w:start w:val="1"/>
      <w:numFmt w:val="decimal"/>
      <w:lvlText w:val="Punto %1 OdG)"/>
      <w:lvlJc w:val="left"/>
      <w:pPr>
        <w:tabs>
          <w:tab w:val="num" w:pos="-800"/>
        </w:tabs>
        <w:ind w:left="3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D848C1"/>
    <w:multiLevelType w:val="multilevel"/>
    <w:tmpl w:val="87345EDC"/>
    <w:lvl w:ilvl="0">
      <w:start w:val="2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decimal"/>
      <w:lvlText w:val="Punto %2 OdG)"/>
      <w:lvlJc w:val="left"/>
      <w:pPr>
        <w:tabs>
          <w:tab w:val="num" w:pos="280"/>
        </w:tabs>
        <w:ind w:left="144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383DB7"/>
    <w:multiLevelType w:val="multilevel"/>
    <w:tmpl w:val="21AE595A"/>
    <w:lvl w:ilvl="0">
      <w:start w:val="1"/>
      <w:numFmt w:val="decimal"/>
      <w:lvlText w:val="Punto %1 OdG)"/>
      <w:lvlJc w:val="left"/>
      <w:pPr>
        <w:tabs>
          <w:tab w:val="num" w:pos="0"/>
        </w:tabs>
        <w:ind w:left="1160" w:hanging="360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-12"/>
        <w:sz w:val="22"/>
        <w:szCs w:val="22"/>
        <w:u w:val="wave"/>
        <w:vertAlign w:val="baseline"/>
      </w:rPr>
    </w:lvl>
    <w:lvl w:ilvl="1">
      <w:start w:val="1"/>
      <w:numFmt w:val="lowerLetter"/>
      <w:lvlText w:val="%2."/>
      <w:lvlJc w:val="left"/>
      <w:pPr>
        <w:ind w:left="1880" w:hanging="360"/>
      </w:pPr>
    </w:lvl>
    <w:lvl w:ilvl="2">
      <w:start w:val="1"/>
      <w:numFmt w:val="lowerRoman"/>
      <w:lvlText w:val="%3."/>
      <w:lvlJc w:val="right"/>
      <w:pPr>
        <w:ind w:left="2600" w:hanging="180"/>
      </w:pPr>
    </w:lvl>
    <w:lvl w:ilvl="3">
      <w:start w:val="1"/>
      <w:numFmt w:val="decimal"/>
      <w:lvlText w:val="%4."/>
      <w:lvlJc w:val="left"/>
      <w:pPr>
        <w:ind w:left="3320" w:hanging="360"/>
      </w:pPr>
    </w:lvl>
    <w:lvl w:ilvl="4">
      <w:start w:val="1"/>
      <w:numFmt w:val="lowerLetter"/>
      <w:lvlText w:val="%5."/>
      <w:lvlJc w:val="left"/>
      <w:pPr>
        <w:ind w:left="4040" w:hanging="360"/>
      </w:pPr>
    </w:lvl>
    <w:lvl w:ilvl="5">
      <w:start w:val="1"/>
      <w:numFmt w:val="lowerRoman"/>
      <w:lvlText w:val="%6."/>
      <w:lvlJc w:val="right"/>
      <w:pPr>
        <w:ind w:left="4760" w:hanging="180"/>
      </w:pPr>
    </w:lvl>
    <w:lvl w:ilvl="6">
      <w:start w:val="1"/>
      <w:numFmt w:val="decimal"/>
      <w:lvlText w:val="%7."/>
      <w:lvlJc w:val="left"/>
      <w:pPr>
        <w:ind w:left="5480" w:hanging="360"/>
      </w:pPr>
    </w:lvl>
    <w:lvl w:ilvl="7">
      <w:start w:val="1"/>
      <w:numFmt w:val="lowerLetter"/>
      <w:lvlText w:val="%8."/>
      <w:lvlJc w:val="left"/>
      <w:pPr>
        <w:ind w:left="6200" w:hanging="360"/>
      </w:pPr>
    </w:lvl>
    <w:lvl w:ilvl="8">
      <w:start w:val="1"/>
      <w:numFmt w:val="lowerRoman"/>
      <w:lvlText w:val="%9."/>
      <w:lvlJc w:val="right"/>
      <w:pPr>
        <w:ind w:left="6920" w:hanging="180"/>
      </w:pPr>
    </w:lvl>
  </w:abstractNum>
  <w:abstractNum w:abstractNumId="35">
    <w:nsid w:val="7C8D7954"/>
    <w:multiLevelType w:val="hybridMultilevel"/>
    <w:tmpl w:val="A636EBC6"/>
    <w:lvl w:ilvl="0" w:tplc="920C50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6459C"/>
    <w:multiLevelType w:val="hybridMultilevel"/>
    <w:tmpl w:val="669E5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C1CA0E04">
      <w:start w:val="1"/>
      <w:numFmt w:val="bullet"/>
      <w:lvlText w:val="-"/>
      <w:lvlJc w:val="left"/>
      <w:pPr>
        <w:ind w:left="3780" w:hanging="540"/>
      </w:pPr>
      <w:rPr>
        <w:rFonts w:ascii="Arial Narrow" w:eastAsia="Times New Roman" w:hAnsi="Arial Narrow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6"/>
  </w:num>
  <w:num w:numId="5">
    <w:abstractNumId w:val="0"/>
  </w:num>
  <w:num w:numId="6">
    <w:abstractNumId w:val="18"/>
  </w:num>
  <w:num w:numId="7">
    <w:abstractNumId w:val="2"/>
  </w:num>
  <w:num w:numId="8">
    <w:abstractNumId w:val="8"/>
  </w:num>
  <w:num w:numId="9">
    <w:abstractNumId w:val="34"/>
  </w:num>
  <w:num w:numId="10">
    <w:abstractNumId w:val="22"/>
  </w:num>
  <w:num w:numId="11">
    <w:abstractNumId w:val="26"/>
  </w:num>
  <w:num w:numId="12">
    <w:abstractNumId w:val="14"/>
  </w:num>
  <w:num w:numId="13">
    <w:abstractNumId w:val="23"/>
  </w:num>
  <w:num w:numId="14">
    <w:abstractNumId w:val="12"/>
  </w:num>
  <w:num w:numId="15">
    <w:abstractNumId w:val="31"/>
  </w:num>
  <w:num w:numId="16">
    <w:abstractNumId w:val="32"/>
  </w:num>
  <w:num w:numId="17">
    <w:abstractNumId w:val="30"/>
  </w:num>
  <w:num w:numId="18">
    <w:abstractNumId w:val="19"/>
  </w:num>
  <w:num w:numId="19">
    <w:abstractNumId w:val="17"/>
  </w:num>
  <w:num w:numId="20">
    <w:abstractNumId w:val="36"/>
  </w:num>
  <w:num w:numId="21">
    <w:abstractNumId w:val="5"/>
  </w:num>
  <w:num w:numId="22">
    <w:abstractNumId w:val="25"/>
  </w:num>
  <w:num w:numId="23">
    <w:abstractNumId w:val="15"/>
  </w:num>
  <w:num w:numId="24">
    <w:abstractNumId w:val="7"/>
  </w:num>
  <w:num w:numId="25">
    <w:abstractNumId w:val="6"/>
  </w:num>
  <w:num w:numId="26">
    <w:abstractNumId w:val="27"/>
  </w:num>
  <w:num w:numId="27">
    <w:abstractNumId w:val="29"/>
  </w:num>
  <w:num w:numId="28">
    <w:abstractNumId w:val="10"/>
  </w:num>
  <w:num w:numId="29">
    <w:abstractNumId w:val="11"/>
  </w:num>
  <w:num w:numId="30">
    <w:abstractNumId w:val="35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4B"/>
    <w:rsid w:val="000009A5"/>
    <w:rsid w:val="000012C5"/>
    <w:rsid w:val="00006E35"/>
    <w:rsid w:val="0001147F"/>
    <w:rsid w:val="00034653"/>
    <w:rsid w:val="00035B06"/>
    <w:rsid w:val="0004594A"/>
    <w:rsid w:val="00055121"/>
    <w:rsid w:val="00060287"/>
    <w:rsid w:val="00067707"/>
    <w:rsid w:val="000739BE"/>
    <w:rsid w:val="00081D80"/>
    <w:rsid w:val="0008496D"/>
    <w:rsid w:val="000976A4"/>
    <w:rsid w:val="000B708C"/>
    <w:rsid w:val="000C70E2"/>
    <w:rsid w:val="000C77CA"/>
    <w:rsid w:val="000F053C"/>
    <w:rsid w:val="000F11E8"/>
    <w:rsid w:val="000F12E3"/>
    <w:rsid w:val="000F3606"/>
    <w:rsid w:val="000F5BAD"/>
    <w:rsid w:val="00107ABE"/>
    <w:rsid w:val="00111DA5"/>
    <w:rsid w:val="00117B2B"/>
    <w:rsid w:val="001265DD"/>
    <w:rsid w:val="00142DE5"/>
    <w:rsid w:val="00144B60"/>
    <w:rsid w:val="00152548"/>
    <w:rsid w:val="00161EAD"/>
    <w:rsid w:val="00165F2D"/>
    <w:rsid w:val="0017252F"/>
    <w:rsid w:val="00192A68"/>
    <w:rsid w:val="001A5986"/>
    <w:rsid w:val="001C14DD"/>
    <w:rsid w:val="001C1AB1"/>
    <w:rsid w:val="001C223A"/>
    <w:rsid w:val="001C310B"/>
    <w:rsid w:val="001C3B01"/>
    <w:rsid w:val="001C3E4C"/>
    <w:rsid w:val="001C6980"/>
    <w:rsid w:val="001D69F2"/>
    <w:rsid w:val="001E124F"/>
    <w:rsid w:val="001E44B4"/>
    <w:rsid w:val="001F3F4A"/>
    <w:rsid w:val="002241F9"/>
    <w:rsid w:val="00235619"/>
    <w:rsid w:val="00236CA9"/>
    <w:rsid w:val="002374C7"/>
    <w:rsid w:val="00243C9A"/>
    <w:rsid w:val="0024445F"/>
    <w:rsid w:val="00253126"/>
    <w:rsid w:val="00254D36"/>
    <w:rsid w:val="002638EC"/>
    <w:rsid w:val="00265208"/>
    <w:rsid w:val="00267EDA"/>
    <w:rsid w:val="00273E43"/>
    <w:rsid w:val="0028208D"/>
    <w:rsid w:val="00285582"/>
    <w:rsid w:val="002920A7"/>
    <w:rsid w:val="00292C9D"/>
    <w:rsid w:val="0029427B"/>
    <w:rsid w:val="002B7A67"/>
    <w:rsid w:val="002C253B"/>
    <w:rsid w:val="002C30C1"/>
    <w:rsid w:val="002D3F21"/>
    <w:rsid w:val="002E12F3"/>
    <w:rsid w:val="002E2725"/>
    <w:rsid w:val="002E7DC4"/>
    <w:rsid w:val="002F41F9"/>
    <w:rsid w:val="002F62E5"/>
    <w:rsid w:val="00300178"/>
    <w:rsid w:val="00301D32"/>
    <w:rsid w:val="00303810"/>
    <w:rsid w:val="0030428D"/>
    <w:rsid w:val="00304B8A"/>
    <w:rsid w:val="003051E9"/>
    <w:rsid w:val="003152AA"/>
    <w:rsid w:val="00317B72"/>
    <w:rsid w:val="00324D64"/>
    <w:rsid w:val="003270D2"/>
    <w:rsid w:val="00341F27"/>
    <w:rsid w:val="00347801"/>
    <w:rsid w:val="003509B0"/>
    <w:rsid w:val="00352E26"/>
    <w:rsid w:val="00353E82"/>
    <w:rsid w:val="003558C6"/>
    <w:rsid w:val="00364E7D"/>
    <w:rsid w:val="00371E34"/>
    <w:rsid w:val="0038342C"/>
    <w:rsid w:val="0039200C"/>
    <w:rsid w:val="003A2464"/>
    <w:rsid w:val="003B754D"/>
    <w:rsid w:val="003C274D"/>
    <w:rsid w:val="003C4EBF"/>
    <w:rsid w:val="003D0B99"/>
    <w:rsid w:val="003D5B69"/>
    <w:rsid w:val="003D7263"/>
    <w:rsid w:val="003E5565"/>
    <w:rsid w:val="003F2C9F"/>
    <w:rsid w:val="003F4F91"/>
    <w:rsid w:val="003F6A64"/>
    <w:rsid w:val="00402C6B"/>
    <w:rsid w:val="00403830"/>
    <w:rsid w:val="00407941"/>
    <w:rsid w:val="004172EA"/>
    <w:rsid w:val="00430EAA"/>
    <w:rsid w:val="00434910"/>
    <w:rsid w:val="00447E7C"/>
    <w:rsid w:val="00455EB3"/>
    <w:rsid w:val="0046090A"/>
    <w:rsid w:val="00463812"/>
    <w:rsid w:val="00465708"/>
    <w:rsid w:val="00467389"/>
    <w:rsid w:val="004675D7"/>
    <w:rsid w:val="0047708D"/>
    <w:rsid w:val="004866DA"/>
    <w:rsid w:val="00487DFA"/>
    <w:rsid w:val="0049630B"/>
    <w:rsid w:val="004A3ECB"/>
    <w:rsid w:val="004A5F33"/>
    <w:rsid w:val="004B21AA"/>
    <w:rsid w:val="004B5DF9"/>
    <w:rsid w:val="004C5B10"/>
    <w:rsid w:val="004D14E4"/>
    <w:rsid w:val="004D2825"/>
    <w:rsid w:val="004D3564"/>
    <w:rsid w:val="004E3A56"/>
    <w:rsid w:val="004E4231"/>
    <w:rsid w:val="004F0B83"/>
    <w:rsid w:val="004F333F"/>
    <w:rsid w:val="004F3D13"/>
    <w:rsid w:val="0051202F"/>
    <w:rsid w:val="005159C7"/>
    <w:rsid w:val="005250EC"/>
    <w:rsid w:val="005347E3"/>
    <w:rsid w:val="00535B9E"/>
    <w:rsid w:val="005533F2"/>
    <w:rsid w:val="00560151"/>
    <w:rsid w:val="00567F8C"/>
    <w:rsid w:val="00577E38"/>
    <w:rsid w:val="00581537"/>
    <w:rsid w:val="005840E3"/>
    <w:rsid w:val="005847D9"/>
    <w:rsid w:val="00584B37"/>
    <w:rsid w:val="00592EBD"/>
    <w:rsid w:val="005970C3"/>
    <w:rsid w:val="005A0F05"/>
    <w:rsid w:val="005A1029"/>
    <w:rsid w:val="005A2EB6"/>
    <w:rsid w:val="005A7A05"/>
    <w:rsid w:val="005B320A"/>
    <w:rsid w:val="005B3687"/>
    <w:rsid w:val="005B5BE6"/>
    <w:rsid w:val="005C08D7"/>
    <w:rsid w:val="005C4C25"/>
    <w:rsid w:val="005C7A71"/>
    <w:rsid w:val="005D3612"/>
    <w:rsid w:val="005D36D1"/>
    <w:rsid w:val="005E00B5"/>
    <w:rsid w:val="005E44F2"/>
    <w:rsid w:val="005E52D5"/>
    <w:rsid w:val="005E6292"/>
    <w:rsid w:val="005F205D"/>
    <w:rsid w:val="005F3263"/>
    <w:rsid w:val="006002A0"/>
    <w:rsid w:val="00611D45"/>
    <w:rsid w:val="00620D39"/>
    <w:rsid w:val="00622747"/>
    <w:rsid w:val="00631CCA"/>
    <w:rsid w:val="00635569"/>
    <w:rsid w:val="00635D66"/>
    <w:rsid w:val="006410A8"/>
    <w:rsid w:val="006500B2"/>
    <w:rsid w:val="006504FF"/>
    <w:rsid w:val="0065280B"/>
    <w:rsid w:val="006604B2"/>
    <w:rsid w:val="00661DF6"/>
    <w:rsid w:val="00662F82"/>
    <w:rsid w:val="00666A95"/>
    <w:rsid w:val="00682F78"/>
    <w:rsid w:val="00687A02"/>
    <w:rsid w:val="006957B5"/>
    <w:rsid w:val="006A1F87"/>
    <w:rsid w:val="006B777C"/>
    <w:rsid w:val="006C1C6F"/>
    <w:rsid w:val="006C4C4B"/>
    <w:rsid w:val="006D222B"/>
    <w:rsid w:val="006D4337"/>
    <w:rsid w:val="006E512E"/>
    <w:rsid w:val="006E767C"/>
    <w:rsid w:val="006E77B9"/>
    <w:rsid w:val="00702DBC"/>
    <w:rsid w:val="0070613D"/>
    <w:rsid w:val="00707FDA"/>
    <w:rsid w:val="007152B2"/>
    <w:rsid w:val="007156BC"/>
    <w:rsid w:val="0071639B"/>
    <w:rsid w:val="0072553C"/>
    <w:rsid w:val="00734AC0"/>
    <w:rsid w:val="00741F81"/>
    <w:rsid w:val="00742B4A"/>
    <w:rsid w:val="00742D58"/>
    <w:rsid w:val="007638FD"/>
    <w:rsid w:val="007648C6"/>
    <w:rsid w:val="00765593"/>
    <w:rsid w:val="007B6838"/>
    <w:rsid w:val="007B6D7F"/>
    <w:rsid w:val="007C5BC3"/>
    <w:rsid w:val="007D0D06"/>
    <w:rsid w:val="007E34FC"/>
    <w:rsid w:val="00812ACF"/>
    <w:rsid w:val="0085755A"/>
    <w:rsid w:val="00864564"/>
    <w:rsid w:val="00865124"/>
    <w:rsid w:val="00880E02"/>
    <w:rsid w:val="00881568"/>
    <w:rsid w:val="00887963"/>
    <w:rsid w:val="0089201D"/>
    <w:rsid w:val="008A2B29"/>
    <w:rsid w:val="008A40A4"/>
    <w:rsid w:val="008B3C1B"/>
    <w:rsid w:val="008B48D2"/>
    <w:rsid w:val="008C47C9"/>
    <w:rsid w:val="008D0B96"/>
    <w:rsid w:val="008E4A14"/>
    <w:rsid w:val="008E4D59"/>
    <w:rsid w:val="008F4F8F"/>
    <w:rsid w:val="008F52B7"/>
    <w:rsid w:val="0090009C"/>
    <w:rsid w:val="00900984"/>
    <w:rsid w:val="0090177E"/>
    <w:rsid w:val="009149C2"/>
    <w:rsid w:val="00917DE1"/>
    <w:rsid w:val="00921941"/>
    <w:rsid w:val="00922F3A"/>
    <w:rsid w:val="00924C03"/>
    <w:rsid w:val="00931F83"/>
    <w:rsid w:val="00961F79"/>
    <w:rsid w:val="0096243B"/>
    <w:rsid w:val="009704E2"/>
    <w:rsid w:val="00981353"/>
    <w:rsid w:val="00985CDF"/>
    <w:rsid w:val="00997220"/>
    <w:rsid w:val="009A5EEE"/>
    <w:rsid w:val="009B24BD"/>
    <w:rsid w:val="009B7CE1"/>
    <w:rsid w:val="009C0808"/>
    <w:rsid w:val="009C2E69"/>
    <w:rsid w:val="009C7831"/>
    <w:rsid w:val="009D1EED"/>
    <w:rsid w:val="009D3D8E"/>
    <w:rsid w:val="009E593B"/>
    <w:rsid w:val="009F0D8F"/>
    <w:rsid w:val="009F6CFC"/>
    <w:rsid w:val="00A02C51"/>
    <w:rsid w:val="00A12F61"/>
    <w:rsid w:val="00A2174D"/>
    <w:rsid w:val="00A21C52"/>
    <w:rsid w:val="00A3406D"/>
    <w:rsid w:val="00A34239"/>
    <w:rsid w:val="00A426F4"/>
    <w:rsid w:val="00A5175F"/>
    <w:rsid w:val="00A65579"/>
    <w:rsid w:val="00A802F1"/>
    <w:rsid w:val="00A81559"/>
    <w:rsid w:val="00A9074B"/>
    <w:rsid w:val="00A92C67"/>
    <w:rsid w:val="00A934A8"/>
    <w:rsid w:val="00AA3EF1"/>
    <w:rsid w:val="00AA5640"/>
    <w:rsid w:val="00AA67E0"/>
    <w:rsid w:val="00AB1ADF"/>
    <w:rsid w:val="00AB1DC0"/>
    <w:rsid w:val="00AC526B"/>
    <w:rsid w:val="00AD4F0A"/>
    <w:rsid w:val="00AE551D"/>
    <w:rsid w:val="00AF2F01"/>
    <w:rsid w:val="00AF3EF5"/>
    <w:rsid w:val="00B0385A"/>
    <w:rsid w:val="00B07046"/>
    <w:rsid w:val="00B129C7"/>
    <w:rsid w:val="00B15F18"/>
    <w:rsid w:val="00B16769"/>
    <w:rsid w:val="00B23365"/>
    <w:rsid w:val="00B32773"/>
    <w:rsid w:val="00B4126E"/>
    <w:rsid w:val="00B5025E"/>
    <w:rsid w:val="00B509D3"/>
    <w:rsid w:val="00B544B7"/>
    <w:rsid w:val="00B62850"/>
    <w:rsid w:val="00B65932"/>
    <w:rsid w:val="00B6609B"/>
    <w:rsid w:val="00B665E9"/>
    <w:rsid w:val="00B7234B"/>
    <w:rsid w:val="00B8223B"/>
    <w:rsid w:val="00B8357A"/>
    <w:rsid w:val="00BA57D5"/>
    <w:rsid w:val="00BB23D2"/>
    <w:rsid w:val="00BD354C"/>
    <w:rsid w:val="00BD59DF"/>
    <w:rsid w:val="00BE661C"/>
    <w:rsid w:val="00BF7BF4"/>
    <w:rsid w:val="00C0247F"/>
    <w:rsid w:val="00C07137"/>
    <w:rsid w:val="00C27858"/>
    <w:rsid w:val="00C34D01"/>
    <w:rsid w:val="00C46111"/>
    <w:rsid w:val="00C4614D"/>
    <w:rsid w:val="00C522CD"/>
    <w:rsid w:val="00C5367B"/>
    <w:rsid w:val="00C55600"/>
    <w:rsid w:val="00C7604A"/>
    <w:rsid w:val="00C820E2"/>
    <w:rsid w:val="00C82F2D"/>
    <w:rsid w:val="00CA42BE"/>
    <w:rsid w:val="00CB2621"/>
    <w:rsid w:val="00CB300E"/>
    <w:rsid w:val="00CC53E8"/>
    <w:rsid w:val="00CC760E"/>
    <w:rsid w:val="00CD2C2B"/>
    <w:rsid w:val="00CD2EAD"/>
    <w:rsid w:val="00CE62D6"/>
    <w:rsid w:val="00CE7FB9"/>
    <w:rsid w:val="00CF2428"/>
    <w:rsid w:val="00CF5F0E"/>
    <w:rsid w:val="00CF6084"/>
    <w:rsid w:val="00CF7323"/>
    <w:rsid w:val="00D00AD3"/>
    <w:rsid w:val="00D10170"/>
    <w:rsid w:val="00D10D43"/>
    <w:rsid w:val="00D131E8"/>
    <w:rsid w:val="00D16861"/>
    <w:rsid w:val="00D20B46"/>
    <w:rsid w:val="00D22EB8"/>
    <w:rsid w:val="00D25B50"/>
    <w:rsid w:val="00D379C7"/>
    <w:rsid w:val="00D706F8"/>
    <w:rsid w:val="00D900B4"/>
    <w:rsid w:val="00D94FFB"/>
    <w:rsid w:val="00DA0686"/>
    <w:rsid w:val="00DB2113"/>
    <w:rsid w:val="00DB2EF2"/>
    <w:rsid w:val="00DB71D7"/>
    <w:rsid w:val="00DC226E"/>
    <w:rsid w:val="00DC30F0"/>
    <w:rsid w:val="00DC3DC5"/>
    <w:rsid w:val="00DC538C"/>
    <w:rsid w:val="00DD1705"/>
    <w:rsid w:val="00DD6ACC"/>
    <w:rsid w:val="00DD6EC4"/>
    <w:rsid w:val="00DD6F74"/>
    <w:rsid w:val="00DE08DA"/>
    <w:rsid w:val="00DF78C4"/>
    <w:rsid w:val="00E103D6"/>
    <w:rsid w:val="00E147DD"/>
    <w:rsid w:val="00E15CFD"/>
    <w:rsid w:val="00E31B0A"/>
    <w:rsid w:val="00E33450"/>
    <w:rsid w:val="00E35497"/>
    <w:rsid w:val="00E42112"/>
    <w:rsid w:val="00E5181C"/>
    <w:rsid w:val="00E53A04"/>
    <w:rsid w:val="00E741BD"/>
    <w:rsid w:val="00E77450"/>
    <w:rsid w:val="00E900F0"/>
    <w:rsid w:val="00E952E3"/>
    <w:rsid w:val="00EA714A"/>
    <w:rsid w:val="00EB4691"/>
    <w:rsid w:val="00EB493B"/>
    <w:rsid w:val="00EB5B82"/>
    <w:rsid w:val="00EC6370"/>
    <w:rsid w:val="00ED1025"/>
    <w:rsid w:val="00ED3E43"/>
    <w:rsid w:val="00EE0AB2"/>
    <w:rsid w:val="00EE1477"/>
    <w:rsid w:val="00EF436D"/>
    <w:rsid w:val="00F04A37"/>
    <w:rsid w:val="00F052C4"/>
    <w:rsid w:val="00F068B0"/>
    <w:rsid w:val="00F06C04"/>
    <w:rsid w:val="00F11840"/>
    <w:rsid w:val="00F1519A"/>
    <w:rsid w:val="00F16B0C"/>
    <w:rsid w:val="00F20C7C"/>
    <w:rsid w:val="00F21136"/>
    <w:rsid w:val="00F25F87"/>
    <w:rsid w:val="00F36E1A"/>
    <w:rsid w:val="00F5067E"/>
    <w:rsid w:val="00F60644"/>
    <w:rsid w:val="00F66C2D"/>
    <w:rsid w:val="00F73C74"/>
    <w:rsid w:val="00F7417F"/>
    <w:rsid w:val="00F840DB"/>
    <w:rsid w:val="00F93DB4"/>
    <w:rsid w:val="00FA1C60"/>
    <w:rsid w:val="00FA6238"/>
    <w:rsid w:val="00FB009C"/>
    <w:rsid w:val="00FB31FA"/>
    <w:rsid w:val="00FB5775"/>
    <w:rsid w:val="00FC2B38"/>
    <w:rsid w:val="00FC4537"/>
    <w:rsid w:val="00FC6563"/>
    <w:rsid w:val="00FD57F9"/>
    <w:rsid w:val="00FD6ADE"/>
    <w:rsid w:val="00FE472A"/>
    <w:rsid w:val="00FE6331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0D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C6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061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2C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34B"/>
    <w:pPr>
      <w:ind w:left="720"/>
      <w:contextualSpacing/>
    </w:pPr>
  </w:style>
  <w:style w:type="character" w:styleId="Collegamentoipertestuale">
    <w:name w:val="Hyperlink"/>
    <w:rsid w:val="00CE7F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2C51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C51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2C51"/>
    <w:rPr>
      <w:rFonts w:ascii="Tahoma" w:hAnsi="Tahoma" w:cs="Tahoma"/>
      <w:sz w:val="16"/>
      <w:szCs w:val="16"/>
      <w:lang w:val="en-US" w:eastAsia="en-US"/>
    </w:rPr>
  </w:style>
  <w:style w:type="character" w:customStyle="1" w:styleId="Titolo6Carattere">
    <w:name w:val="Titolo 6 Carattere"/>
    <w:link w:val="Titolo6"/>
    <w:rsid w:val="00A02C51"/>
    <w:rPr>
      <w:rFonts w:ascii="Times New Roman" w:eastAsia="Times New Roman" w:hAnsi="Times New Roman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652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6500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00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500B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00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500B2"/>
    <w:rPr>
      <w:b/>
      <w:bCs/>
      <w:lang w:val="en-US" w:eastAsia="en-US"/>
    </w:rPr>
  </w:style>
  <w:style w:type="character" w:customStyle="1" w:styleId="Titolo1Carattere">
    <w:name w:val="Titolo 1 Carattere"/>
    <w:link w:val="Titolo1"/>
    <w:rsid w:val="00581537"/>
    <w:rPr>
      <w:rFonts w:ascii="Times New Roman" w:eastAsia="Times New Roman" w:hAnsi="Times New Roman"/>
      <w:b/>
      <w:bCs/>
      <w:sz w:val="34"/>
      <w:szCs w:val="24"/>
    </w:rPr>
  </w:style>
  <w:style w:type="paragraph" w:customStyle="1" w:styleId="Default">
    <w:name w:val="Default"/>
    <w:rsid w:val="004638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0613D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1"/>
    <w:rsid w:val="0070613D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0613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0613D"/>
    <w:rPr>
      <w:sz w:val="22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6504FF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5B5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07137"/>
    <w:rPr>
      <w:b/>
      <w:bCs/>
    </w:rPr>
  </w:style>
  <w:style w:type="paragraph" w:customStyle="1" w:styleId="Nessunaspaziatura1">
    <w:name w:val="Nessuna spaziatura1"/>
    <w:rsid w:val="002E12F3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C6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CE7F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4"/>
      <w:szCs w:val="24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7061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02C5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234B"/>
    <w:pPr>
      <w:ind w:left="720"/>
      <w:contextualSpacing/>
    </w:pPr>
  </w:style>
  <w:style w:type="character" w:styleId="Collegamentoipertestuale">
    <w:name w:val="Hyperlink"/>
    <w:rsid w:val="00CE7F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02C51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2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02C51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C5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02C51"/>
    <w:rPr>
      <w:rFonts w:ascii="Tahoma" w:hAnsi="Tahoma" w:cs="Tahoma"/>
      <w:sz w:val="16"/>
      <w:szCs w:val="16"/>
      <w:lang w:val="en-US" w:eastAsia="en-US"/>
    </w:rPr>
  </w:style>
  <w:style w:type="character" w:customStyle="1" w:styleId="Titolo6Carattere">
    <w:name w:val="Titolo 6 Carattere"/>
    <w:link w:val="Titolo6"/>
    <w:rsid w:val="00A02C51"/>
    <w:rPr>
      <w:rFonts w:ascii="Times New Roman" w:eastAsia="Times New Roman" w:hAnsi="Times New Roman"/>
      <w:b/>
      <w:bCs/>
      <w:sz w:val="22"/>
      <w:szCs w:val="22"/>
    </w:rPr>
  </w:style>
  <w:style w:type="table" w:styleId="Grigliatabella">
    <w:name w:val="Table Grid"/>
    <w:basedOn w:val="Tabellanormale"/>
    <w:uiPriority w:val="59"/>
    <w:rsid w:val="006528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uiPriority w:val="99"/>
    <w:semiHidden/>
    <w:unhideWhenUsed/>
    <w:rsid w:val="006500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00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500B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00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500B2"/>
    <w:rPr>
      <w:b/>
      <w:bCs/>
      <w:lang w:val="en-US" w:eastAsia="en-US"/>
    </w:rPr>
  </w:style>
  <w:style w:type="character" w:customStyle="1" w:styleId="Titolo1Carattere">
    <w:name w:val="Titolo 1 Carattere"/>
    <w:link w:val="Titolo1"/>
    <w:rsid w:val="00581537"/>
    <w:rPr>
      <w:rFonts w:ascii="Times New Roman" w:eastAsia="Times New Roman" w:hAnsi="Times New Roman"/>
      <w:b/>
      <w:bCs/>
      <w:sz w:val="34"/>
      <w:szCs w:val="24"/>
    </w:rPr>
  </w:style>
  <w:style w:type="paragraph" w:customStyle="1" w:styleId="Default">
    <w:name w:val="Default"/>
    <w:rsid w:val="004638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0613D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1"/>
    <w:rsid w:val="0070613D"/>
    <w:pPr>
      <w:spacing w:after="120"/>
    </w:pPr>
    <w:rPr>
      <w:rFonts w:ascii="Times New Roman" w:eastAsia="Times New Roman" w:hAnsi="Times New Roman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0613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0613D"/>
    <w:rPr>
      <w:sz w:val="22"/>
      <w:szCs w:val="22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6504FF"/>
    <w:rPr>
      <w:color w:val="80808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5B50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07137"/>
    <w:rPr>
      <w:b/>
      <w:bCs/>
    </w:rPr>
  </w:style>
  <w:style w:type="paragraph" w:customStyle="1" w:styleId="Nessunaspaziatura1">
    <w:name w:val="Nessuna spaziatura1"/>
    <w:rsid w:val="002E12F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1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60003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omprensivosilviopellico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F3563-EC88-49F2-8CF8-C2D3E2AD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804CCACD.dotm</Template>
  <TotalTime>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</dc:creator>
  <cp:lastModifiedBy>Daniela Barbera</cp:lastModifiedBy>
  <cp:revision>4</cp:revision>
  <cp:lastPrinted>2020-03-09T07:16:00Z</cp:lastPrinted>
  <dcterms:created xsi:type="dcterms:W3CDTF">2020-03-11T08:17:00Z</dcterms:created>
  <dcterms:modified xsi:type="dcterms:W3CDTF">2020-03-11T08:34:00Z</dcterms:modified>
</cp:coreProperties>
</file>