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9F" w:rsidRDefault="001C1FF7">
      <w:pPr>
        <w:rPr>
          <w:rFonts w:ascii="Times New Roman" w:hAnsi="Times New Roman" w:cs="Times New Roman"/>
          <w:b/>
          <w:sz w:val="32"/>
          <w:szCs w:val="32"/>
        </w:rPr>
      </w:pPr>
      <w:r w:rsidRPr="001C1FF7">
        <w:rPr>
          <w:rFonts w:ascii="Times New Roman" w:hAnsi="Times New Roman" w:cs="Times New Roman"/>
          <w:b/>
          <w:sz w:val="32"/>
          <w:szCs w:val="32"/>
        </w:rPr>
        <w:t>GRIGLIA RIASSUNTIVA D</w:t>
      </w:r>
      <w:r w:rsidR="00933E87">
        <w:rPr>
          <w:rFonts w:ascii="Times New Roman" w:hAnsi="Times New Roman" w:cs="Times New Roman"/>
          <w:b/>
          <w:sz w:val="32"/>
          <w:szCs w:val="32"/>
        </w:rPr>
        <w:t>E</w:t>
      </w:r>
      <w:r w:rsidRPr="001C1FF7">
        <w:rPr>
          <w:rFonts w:ascii="Times New Roman" w:hAnsi="Times New Roman" w:cs="Times New Roman"/>
          <w:b/>
          <w:sz w:val="32"/>
          <w:szCs w:val="32"/>
        </w:rPr>
        <w:t xml:space="preserve">LLE </w:t>
      </w:r>
      <w:r w:rsidR="00810360">
        <w:rPr>
          <w:rFonts w:ascii="Times New Roman" w:hAnsi="Times New Roman" w:cs="Times New Roman"/>
          <w:b/>
          <w:sz w:val="32"/>
          <w:szCs w:val="32"/>
        </w:rPr>
        <w:t xml:space="preserve">SOSTITUZIONI SVOLTE </w:t>
      </w:r>
      <w:bookmarkStart w:id="0" w:name="_GoBack"/>
      <w:bookmarkEnd w:id="0"/>
      <w:r w:rsidR="00810360">
        <w:rPr>
          <w:rFonts w:ascii="Times New Roman" w:hAnsi="Times New Roman" w:cs="Times New Roman"/>
          <w:b/>
          <w:sz w:val="32"/>
          <w:szCs w:val="32"/>
        </w:rPr>
        <w:t>DA RETRIBUIRE CON ORE ECCEDENTI</w:t>
      </w:r>
      <w:r w:rsidRPr="001C1FF7">
        <w:rPr>
          <w:rFonts w:ascii="Times New Roman" w:hAnsi="Times New Roman" w:cs="Times New Roman"/>
          <w:b/>
          <w:sz w:val="32"/>
          <w:szCs w:val="32"/>
        </w:rPr>
        <w:t xml:space="preserve">   –   A.S.____________ </w:t>
      </w:r>
    </w:p>
    <w:p w:rsidR="001C1FF7" w:rsidRDefault="001C1F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COGNOME E NOME:_________________________________________________________________________________________________</w:t>
      </w:r>
    </w:p>
    <w:p w:rsidR="00933E87" w:rsidRDefault="007E7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SEDE :_______________________________________________________________________________________________________________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1134"/>
        <w:gridCol w:w="1134"/>
        <w:gridCol w:w="8647"/>
        <w:gridCol w:w="1701"/>
      </w:tblGrid>
      <w:tr w:rsidR="007E7B83" w:rsidTr="007E7B83"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dalle ore </w:t>
            </w: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alle ore </w:t>
            </w: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NOMINATIVO DOCENTE SOSTITUITO</w:t>
            </w: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TOT. ORE </w:t>
            </w:r>
          </w:p>
        </w:tc>
      </w:tr>
      <w:tr w:rsidR="007E7B83" w:rsidTr="007E7B83">
        <w:trPr>
          <w:trHeight w:val="459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23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01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21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13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19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11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17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23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15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21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13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20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B83" w:rsidTr="007E7B83">
        <w:trPr>
          <w:trHeight w:val="411"/>
        </w:trPr>
        <w:tc>
          <w:tcPr>
            <w:tcW w:w="1526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E7B83" w:rsidRDefault="007E7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C1FF7" w:rsidRDefault="007E7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TOT__________________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E7B83" w:rsidRDefault="007E7B8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7E7B83" w:rsidSect="001C1FF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8F6"/>
    <w:multiLevelType w:val="hybridMultilevel"/>
    <w:tmpl w:val="2E2491A0"/>
    <w:lvl w:ilvl="0" w:tplc="97F869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64F7"/>
    <w:multiLevelType w:val="hybridMultilevel"/>
    <w:tmpl w:val="720218B6"/>
    <w:lvl w:ilvl="0" w:tplc="4080E1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A2BE9"/>
    <w:multiLevelType w:val="hybridMultilevel"/>
    <w:tmpl w:val="2BD26D0A"/>
    <w:lvl w:ilvl="0" w:tplc="C3DE9F7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F7"/>
    <w:rsid w:val="001C1FF7"/>
    <w:rsid w:val="004E598E"/>
    <w:rsid w:val="007E7B83"/>
    <w:rsid w:val="00810360"/>
    <w:rsid w:val="00933E87"/>
    <w:rsid w:val="00B0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3E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C1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3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914F637B</Template>
  <TotalTime>20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Ceriotti Maria Luigia</dc:creator>
  <cp:lastModifiedBy>Ceriotti Maria Luigia</cp:lastModifiedBy>
  <cp:revision>4</cp:revision>
  <cp:lastPrinted>2020-06-10T10:33:00Z</cp:lastPrinted>
  <dcterms:created xsi:type="dcterms:W3CDTF">2020-06-10T11:43:00Z</dcterms:created>
  <dcterms:modified xsi:type="dcterms:W3CDTF">2020-06-11T06:58:00Z</dcterms:modified>
</cp:coreProperties>
</file>